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87C3" w14:textId="77777777" w:rsidR="00952E74" w:rsidRDefault="00952E74" w:rsidP="00FA7F01"/>
    <w:p w14:paraId="2D3F8690" w14:textId="77777777" w:rsidR="00472734" w:rsidRDefault="00472734" w:rsidP="00472734">
      <w:pPr>
        <w:pStyle w:val="berschrift1"/>
        <w:spacing w:after="240"/>
        <w:rPr>
          <w:rFonts w:ascii="Arial Black" w:hAnsi="Arial Black"/>
          <w:b w:val="0"/>
          <w:sz w:val="28"/>
          <w:szCs w:val="28"/>
        </w:rPr>
      </w:pPr>
      <w:r w:rsidRPr="008D28F9">
        <w:rPr>
          <w:rFonts w:ascii="Arial Black" w:hAnsi="Arial Black"/>
          <w:b w:val="0"/>
          <w:sz w:val="28"/>
          <w:szCs w:val="28"/>
        </w:rPr>
        <w:t>Antrag auf Reisekostenerstattung</w:t>
      </w:r>
      <w:r>
        <w:rPr>
          <w:rFonts w:ascii="Arial Black" w:hAnsi="Arial Black"/>
          <w:b w:val="0"/>
          <w:sz w:val="28"/>
          <w:szCs w:val="28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2815"/>
        <w:gridCol w:w="1863"/>
        <w:gridCol w:w="3254"/>
      </w:tblGrid>
      <w:tr w:rsidR="00472734" w14:paraId="034CB432" w14:textId="77777777" w:rsidTr="00472734">
        <w:tc>
          <w:tcPr>
            <w:tcW w:w="1696" w:type="dxa"/>
          </w:tcPr>
          <w:p w14:paraId="448FB15E" w14:textId="645257E2" w:rsidR="00472734" w:rsidRPr="00472734" w:rsidRDefault="00472734" w:rsidP="00FA7F01">
            <w:pPr>
              <w:rPr>
                <w:b/>
                <w:bCs/>
                <w:sz w:val="28"/>
                <w:szCs w:val="28"/>
              </w:rPr>
            </w:pPr>
            <w:r w:rsidRPr="00472734"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7932" w:type="dxa"/>
            <w:gridSpan w:val="3"/>
          </w:tcPr>
          <w:p w14:paraId="36A56CD3" w14:textId="77777777" w:rsidR="00472734" w:rsidRPr="00472734" w:rsidRDefault="00472734" w:rsidP="00FA7F01">
            <w:pPr>
              <w:rPr>
                <w:sz w:val="28"/>
                <w:szCs w:val="28"/>
              </w:rPr>
            </w:pPr>
          </w:p>
        </w:tc>
      </w:tr>
      <w:tr w:rsidR="00472734" w14:paraId="086A6669" w14:textId="77777777" w:rsidTr="00472734">
        <w:tc>
          <w:tcPr>
            <w:tcW w:w="1696" w:type="dxa"/>
          </w:tcPr>
          <w:p w14:paraId="30A997F7" w14:textId="633D215C" w:rsidR="00472734" w:rsidRPr="00472734" w:rsidRDefault="00472734" w:rsidP="00FA7F01">
            <w:pPr>
              <w:rPr>
                <w:b/>
                <w:bCs/>
                <w:sz w:val="28"/>
                <w:szCs w:val="28"/>
              </w:rPr>
            </w:pPr>
            <w:r w:rsidRPr="00472734">
              <w:rPr>
                <w:b/>
                <w:bCs/>
                <w:sz w:val="28"/>
                <w:szCs w:val="28"/>
              </w:rPr>
              <w:t>Reisezweck:</w:t>
            </w:r>
          </w:p>
        </w:tc>
        <w:tc>
          <w:tcPr>
            <w:tcW w:w="7932" w:type="dxa"/>
            <w:gridSpan w:val="3"/>
          </w:tcPr>
          <w:p w14:paraId="36417676" w14:textId="77777777" w:rsidR="00472734" w:rsidRPr="00472734" w:rsidRDefault="00472734" w:rsidP="00FA7F01">
            <w:pPr>
              <w:rPr>
                <w:sz w:val="28"/>
                <w:szCs w:val="28"/>
              </w:rPr>
            </w:pPr>
          </w:p>
        </w:tc>
      </w:tr>
      <w:tr w:rsidR="00472734" w14:paraId="5C0034B5" w14:textId="77777777" w:rsidTr="00472734">
        <w:tc>
          <w:tcPr>
            <w:tcW w:w="1696" w:type="dxa"/>
          </w:tcPr>
          <w:p w14:paraId="74E77FF1" w14:textId="4BFB7593" w:rsidR="00472734" w:rsidRPr="00472734" w:rsidRDefault="00472734" w:rsidP="00FA7F01">
            <w:pPr>
              <w:rPr>
                <w:b/>
                <w:bCs/>
                <w:sz w:val="28"/>
                <w:szCs w:val="28"/>
              </w:rPr>
            </w:pPr>
            <w:r w:rsidRPr="00472734">
              <w:rPr>
                <w:b/>
                <w:bCs/>
                <w:sz w:val="28"/>
                <w:szCs w:val="28"/>
              </w:rPr>
              <w:t>Reise von:</w:t>
            </w:r>
          </w:p>
        </w:tc>
        <w:tc>
          <w:tcPr>
            <w:tcW w:w="2815" w:type="dxa"/>
          </w:tcPr>
          <w:p w14:paraId="70242A6C" w14:textId="77777777" w:rsidR="00472734" w:rsidRPr="00472734" w:rsidRDefault="00472734" w:rsidP="00FA7F01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14:paraId="367C6466" w14:textId="16852529" w:rsidR="00472734" w:rsidRPr="00472734" w:rsidRDefault="00472734" w:rsidP="00FA7F01">
            <w:pPr>
              <w:rPr>
                <w:sz w:val="28"/>
                <w:szCs w:val="28"/>
              </w:rPr>
            </w:pPr>
            <w:r w:rsidRPr="00472734">
              <w:rPr>
                <w:b/>
                <w:bCs/>
                <w:sz w:val="28"/>
                <w:szCs w:val="28"/>
              </w:rPr>
              <w:t xml:space="preserve">Reise </w:t>
            </w:r>
            <w:r w:rsidRPr="00472734">
              <w:rPr>
                <w:b/>
                <w:bCs/>
                <w:sz w:val="28"/>
                <w:szCs w:val="28"/>
              </w:rPr>
              <w:t>nach</w:t>
            </w:r>
            <w:r w:rsidRPr="00472734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254" w:type="dxa"/>
          </w:tcPr>
          <w:p w14:paraId="5D247DEF" w14:textId="77777777" w:rsidR="00472734" w:rsidRPr="00472734" w:rsidRDefault="00472734" w:rsidP="00FA7F01">
            <w:pPr>
              <w:rPr>
                <w:sz w:val="28"/>
                <w:szCs w:val="28"/>
              </w:rPr>
            </w:pPr>
          </w:p>
        </w:tc>
      </w:tr>
      <w:tr w:rsidR="00472734" w14:paraId="57944320" w14:textId="77777777" w:rsidTr="00472734">
        <w:tc>
          <w:tcPr>
            <w:tcW w:w="1696" w:type="dxa"/>
          </w:tcPr>
          <w:p w14:paraId="0EF2D966" w14:textId="25414438" w:rsidR="00472734" w:rsidRPr="00472734" w:rsidRDefault="00472734" w:rsidP="00FA7F01">
            <w:pPr>
              <w:rPr>
                <w:b/>
                <w:bCs/>
                <w:sz w:val="28"/>
                <w:szCs w:val="28"/>
              </w:rPr>
            </w:pPr>
            <w:r w:rsidRPr="00472734">
              <w:rPr>
                <w:b/>
                <w:bCs/>
                <w:sz w:val="28"/>
                <w:szCs w:val="28"/>
              </w:rPr>
              <w:t>Hinreise am:</w:t>
            </w:r>
          </w:p>
        </w:tc>
        <w:tc>
          <w:tcPr>
            <w:tcW w:w="2815" w:type="dxa"/>
          </w:tcPr>
          <w:p w14:paraId="158AE923" w14:textId="77777777" w:rsidR="00472734" w:rsidRPr="00472734" w:rsidRDefault="00472734" w:rsidP="00FA7F01">
            <w:pPr>
              <w:rPr>
                <w:sz w:val="28"/>
                <w:szCs w:val="28"/>
              </w:rPr>
            </w:pPr>
          </w:p>
        </w:tc>
        <w:tc>
          <w:tcPr>
            <w:tcW w:w="1863" w:type="dxa"/>
          </w:tcPr>
          <w:p w14:paraId="0D1E9758" w14:textId="7A55E0D6" w:rsidR="00472734" w:rsidRPr="00472734" w:rsidRDefault="00472734" w:rsidP="00FA7F01">
            <w:pPr>
              <w:rPr>
                <w:b/>
                <w:bCs/>
                <w:sz w:val="28"/>
                <w:szCs w:val="28"/>
              </w:rPr>
            </w:pPr>
            <w:r w:rsidRPr="00472734">
              <w:rPr>
                <w:b/>
                <w:bCs/>
                <w:sz w:val="28"/>
                <w:szCs w:val="28"/>
              </w:rPr>
              <w:t>Rückreise am:</w:t>
            </w:r>
          </w:p>
        </w:tc>
        <w:tc>
          <w:tcPr>
            <w:tcW w:w="3254" w:type="dxa"/>
          </w:tcPr>
          <w:p w14:paraId="69A0C436" w14:textId="77777777" w:rsidR="00472734" w:rsidRPr="00472734" w:rsidRDefault="00472734" w:rsidP="00FA7F01">
            <w:pPr>
              <w:rPr>
                <w:sz w:val="28"/>
                <w:szCs w:val="28"/>
              </w:rPr>
            </w:pPr>
          </w:p>
        </w:tc>
      </w:tr>
    </w:tbl>
    <w:p w14:paraId="7871C63D" w14:textId="77777777" w:rsidR="00472734" w:rsidRDefault="00472734" w:rsidP="00FA7F01"/>
    <w:tbl>
      <w:tblPr>
        <w:tblStyle w:val="Tabellenraster"/>
        <w:tblW w:w="9696" w:type="dxa"/>
        <w:tblLook w:val="04A0" w:firstRow="1" w:lastRow="0" w:firstColumn="1" w:lastColumn="0" w:noHBand="0" w:noVBand="1"/>
      </w:tblPr>
      <w:tblGrid>
        <w:gridCol w:w="7366"/>
        <w:gridCol w:w="2330"/>
      </w:tblGrid>
      <w:tr w:rsidR="00472734" w14:paraId="688A350E" w14:textId="77777777" w:rsidTr="00C25519">
        <w:tc>
          <w:tcPr>
            <w:tcW w:w="7366" w:type="dxa"/>
          </w:tcPr>
          <w:p w14:paraId="6F2E2304" w14:textId="5EA8FCC4" w:rsidR="00C25519" w:rsidRPr="00C25519" w:rsidRDefault="00472734" w:rsidP="00FA7F01">
            <w:pPr>
              <w:rPr>
                <w:b/>
                <w:bCs/>
                <w:sz w:val="28"/>
                <w:szCs w:val="28"/>
              </w:rPr>
            </w:pPr>
            <w:r w:rsidRPr="00C25519">
              <w:rPr>
                <w:b/>
                <w:bCs/>
                <w:sz w:val="28"/>
                <w:szCs w:val="28"/>
              </w:rPr>
              <w:t xml:space="preserve">Fahrtkosten </w:t>
            </w:r>
            <w:r w:rsidR="00C25519" w:rsidRPr="00C25519">
              <w:rPr>
                <w:b/>
                <w:bCs/>
                <w:sz w:val="28"/>
                <w:szCs w:val="28"/>
              </w:rPr>
              <w:t>Öffentliche Verkehrsmittel</w:t>
            </w:r>
            <w:r w:rsidR="00C82C14">
              <w:rPr>
                <w:b/>
                <w:bCs/>
                <w:sz w:val="28"/>
                <w:szCs w:val="28"/>
              </w:rPr>
              <w:t xml:space="preserve"> (2. Klasse)</w:t>
            </w:r>
            <w:r w:rsidR="00C25519" w:rsidRPr="00C25519">
              <w:rPr>
                <w:b/>
                <w:bCs/>
                <w:sz w:val="28"/>
                <w:szCs w:val="28"/>
              </w:rPr>
              <w:t>*</w:t>
            </w:r>
            <w:r w:rsidRPr="00C2551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</w:tcPr>
          <w:p w14:paraId="58023A7A" w14:textId="36469D34" w:rsidR="00472734" w:rsidRPr="00472734" w:rsidRDefault="00472734" w:rsidP="00472734">
            <w:pPr>
              <w:jc w:val="right"/>
              <w:rPr>
                <w:b/>
                <w:bCs/>
                <w:sz w:val="28"/>
                <w:szCs w:val="28"/>
              </w:rPr>
            </w:pPr>
            <w:r w:rsidRPr="00472734">
              <w:rPr>
                <w:b/>
                <w:bCs/>
                <w:sz w:val="28"/>
                <w:szCs w:val="28"/>
              </w:rPr>
              <w:t xml:space="preserve">Euro </w:t>
            </w:r>
          </w:p>
        </w:tc>
      </w:tr>
      <w:tr w:rsidR="00472734" w14:paraId="587085E0" w14:textId="77777777" w:rsidTr="00C25519">
        <w:tc>
          <w:tcPr>
            <w:tcW w:w="7366" w:type="dxa"/>
          </w:tcPr>
          <w:p w14:paraId="700AF0F0" w14:textId="5E157496" w:rsidR="00472734" w:rsidRPr="00363AAD" w:rsidRDefault="00472734" w:rsidP="00FA7F01">
            <w:pPr>
              <w:rPr>
                <w:sz w:val="28"/>
                <w:szCs w:val="28"/>
              </w:rPr>
            </w:pPr>
            <w:r w:rsidRPr="00363AAD">
              <w:rPr>
                <w:sz w:val="28"/>
                <w:szCs w:val="28"/>
              </w:rPr>
              <w:t>Davon für Sitzplatzreservierungen</w:t>
            </w:r>
          </w:p>
        </w:tc>
        <w:tc>
          <w:tcPr>
            <w:tcW w:w="2330" w:type="dxa"/>
          </w:tcPr>
          <w:p w14:paraId="6ECA0D63" w14:textId="01673EB4" w:rsidR="00472734" w:rsidRPr="00363AAD" w:rsidRDefault="00472734" w:rsidP="00472734">
            <w:pPr>
              <w:jc w:val="right"/>
              <w:rPr>
                <w:sz w:val="28"/>
                <w:szCs w:val="28"/>
              </w:rPr>
            </w:pPr>
            <w:r w:rsidRPr="00363AAD">
              <w:rPr>
                <w:sz w:val="28"/>
                <w:szCs w:val="28"/>
              </w:rPr>
              <w:t>Euro</w:t>
            </w:r>
          </w:p>
        </w:tc>
      </w:tr>
      <w:tr w:rsidR="00472734" w14:paraId="082A2F4D" w14:textId="77777777" w:rsidTr="00C25519">
        <w:tc>
          <w:tcPr>
            <w:tcW w:w="7366" w:type="dxa"/>
          </w:tcPr>
          <w:p w14:paraId="72112B26" w14:textId="15DCE96F" w:rsidR="00472734" w:rsidRPr="00C82C14" w:rsidRDefault="00C25519" w:rsidP="00314D0F">
            <w:pPr>
              <w:rPr>
                <w:b/>
                <w:bCs/>
                <w:sz w:val="28"/>
                <w:szCs w:val="28"/>
              </w:rPr>
            </w:pPr>
            <w:r w:rsidRPr="00C82C14">
              <w:rPr>
                <w:b/>
                <w:bCs/>
                <w:sz w:val="28"/>
                <w:szCs w:val="28"/>
              </w:rPr>
              <w:t xml:space="preserve">Fahrtkosten im eigenen PKW** </w:t>
            </w:r>
            <w:r w:rsidR="00C82C14" w:rsidRPr="00C82C14">
              <w:rPr>
                <w:b/>
                <w:bCs/>
                <w:sz w:val="28"/>
                <w:szCs w:val="28"/>
              </w:rPr>
              <w:t xml:space="preserve">(Pauschale: </w:t>
            </w:r>
            <w:r w:rsidR="00472734" w:rsidRPr="00C82C14">
              <w:rPr>
                <w:b/>
                <w:bCs/>
                <w:sz w:val="28"/>
                <w:szCs w:val="28"/>
              </w:rPr>
              <w:t>30 Cent</w:t>
            </w:r>
            <w:r w:rsidR="00C82C14" w:rsidRPr="00C82C14">
              <w:rPr>
                <w:b/>
                <w:bCs/>
                <w:sz w:val="28"/>
                <w:szCs w:val="28"/>
              </w:rPr>
              <w:t>/km)</w:t>
            </w:r>
          </w:p>
        </w:tc>
        <w:tc>
          <w:tcPr>
            <w:tcW w:w="2330" w:type="dxa"/>
          </w:tcPr>
          <w:p w14:paraId="17B14ED6" w14:textId="77777777" w:rsidR="00472734" w:rsidRPr="00472734" w:rsidRDefault="00472734" w:rsidP="00314D0F">
            <w:pPr>
              <w:jc w:val="right"/>
              <w:rPr>
                <w:b/>
                <w:bCs/>
                <w:sz w:val="28"/>
                <w:szCs w:val="28"/>
              </w:rPr>
            </w:pPr>
            <w:r w:rsidRPr="00472734">
              <w:rPr>
                <w:b/>
                <w:bCs/>
                <w:sz w:val="28"/>
                <w:szCs w:val="28"/>
              </w:rPr>
              <w:t xml:space="preserve">Euro </w:t>
            </w:r>
          </w:p>
        </w:tc>
      </w:tr>
      <w:tr w:rsidR="00472734" w14:paraId="3572D91A" w14:textId="77777777" w:rsidTr="00C25519">
        <w:tc>
          <w:tcPr>
            <w:tcW w:w="7366" w:type="dxa"/>
          </w:tcPr>
          <w:p w14:paraId="2F3508BB" w14:textId="30FCD5C6" w:rsidR="00472734" w:rsidRPr="00472734" w:rsidRDefault="00C25519" w:rsidP="00314D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Erstattungsanspruch gegenüber anderen Stellen (EUD, UEF)</w:t>
            </w:r>
          </w:p>
        </w:tc>
        <w:tc>
          <w:tcPr>
            <w:tcW w:w="2330" w:type="dxa"/>
          </w:tcPr>
          <w:p w14:paraId="209CABAD" w14:textId="3E29B3F0" w:rsidR="00472734" w:rsidRPr="00472734" w:rsidRDefault="00C25519" w:rsidP="00314D0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Euro</w:t>
            </w:r>
          </w:p>
        </w:tc>
      </w:tr>
      <w:tr w:rsidR="00C25519" w14:paraId="671B3A2E" w14:textId="77777777" w:rsidTr="00C25519">
        <w:tc>
          <w:tcPr>
            <w:tcW w:w="7366" w:type="dxa"/>
          </w:tcPr>
          <w:p w14:paraId="7A329547" w14:textId="2885526E" w:rsidR="00C25519" w:rsidRDefault="00C25519" w:rsidP="00C255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VERBLEIBENDER </w:t>
            </w:r>
            <w:r>
              <w:rPr>
                <w:b/>
                <w:bCs/>
                <w:sz w:val="28"/>
                <w:szCs w:val="28"/>
              </w:rPr>
              <w:t>GESAMTBETRAG</w:t>
            </w:r>
            <w:r w:rsidR="00C82C14">
              <w:rPr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2330" w:type="dxa"/>
          </w:tcPr>
          <w:p w14:paraId="0195B3B1" w14:textId="1BB5AFC7" w:rsidR="00C25519" w:rsidRPr="00472734" w:rsidRDefault="00C25519" w:rsidP="00C25519">
            <w:pPr>
              <w:jc w:val="right"/>
              <w:rPr>
                <w:b/>
                <w:bCs/>
                <w:sz w:val="28"/>
                <w:szCs w:val="28"/>
              </w:rPr>
            </w:pPr>
            <w:r w:rsidRPr="00472734">
              <w:rPr>
                <w:b/>
                <w:bCs/>
                <w:sz w:val="28"/>
                <w:szCs w:val="28"/>
              </w:rPr>
              <w:t xml:space="preserve">Euro </w:t>
            </w:r>
          </w:p>
        </w:tc>
      </w:tr>
    </w:tbl>
    <w:p w14:paraId="2623D634" w14:textId="77777777" w:rsidR="00472734" w:rsidRDefault="00472734" w:rsidP="00FA7F01">
      <w:pPr>
        <w:rPr>
          <w:sz w:val="10"/>
          <w:szCs w:val="10"/>
        </w:rPr>
      </w:pPr>
    </w:p>
    <w:p w14:paraId="44E3D7CB" w14:textId="07BEDEE4" w:rsidR="00472734" w:rsidRDefault="00C25519" w:rsidP="00FA7F01">
      <w:pPr>
        <w:rPr>
          <w:sz w:val="28"/>
          <w:szCs w:val="28"/>
        </w:rPr>
      </w:pPr>
      <w:sdt>
        <w:sdtPr>
          <w:rPr>
            <w:sz w:val="28"/>
            <w:szCs w:val="28"/>
          </w:rPr>
          <w:id w:val="128992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Ich bitte um Erstattung </w:t>
      </w:r>
      <w:r w:rsidRPr="00C25519">
        <w:rPr>
          <w:sz w:val="28"/>
          <w:szCs w:val="28"/>
        </w:rPr>
        <w:t>des Betrages auf folgendes Konto: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C25519" w14:paraId="229D4000" w14:textId="77777777" w:rsidTr="00C25519">
        <w:tc>
          <w:tcPr>
            <w:tcW w:w="1838" w:type="dxa"/>
          </w:tcPr>
          <w:p w14:paraId="7E05E948" w14:textId="7BBB948D" w:rsidR="00C25519" w:rsidRDefault="00C25519" w:rsidP="00FA7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Kontoinhaber</w:t>
            </w:r>
          </w:p>
        </w:tc>
        <w:tc>
          <w:tcPr>
            <w:tcW w:w="7790" w:type="dxa"/>
          </w:tcPr>
          <w:p w14:paraId="43D37787" w14:textId="77777777" w:rsidR="00C25519" w:rsidRDefault="00C25519" w:rsidP="00FA7F01">
            <w:pPr>
              <w:rPr>
                <w:sz w:val="28"/>
                <w:szCs w:val="28"/>
              </w:rPr>
            </w:pPr>
          </w:p>
        </w:tc>
      </w:tr>
      <w:tr w:rsidR="00C25519" w14:paraId="1DBBF008" w14:textId="77777777" w:rsidTr="00C25519">
        <w:tc>
          <w:tcPr>
            <w:tcW w:w="1838" w:type="dxa"/>
          </w:tcPr>
          <w:p w14:paraId="05ACFE32" w14:textId="680E11CE" w:rsidR="00C25519" w:rsidRDefault="00C25519" w:rsidP="00FA7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IBAN</w:t>
            </w:r>
          </w:p>
        </w:tc>
        <w:tc>
          <w:tcPr>
            <w:tcW w:w="7790" w:type="dxa"/>
          </w:tcPr>
          <w:p w14:paraId="58A06E7F" w14:textId="77777777" w:rsidR="00C25519" w:rsidRDefault="00C25519" w:rsidP="00FA7F01">
            <w:pPr>
              <w:rPr>
                <w:sz w:val="28"/>
                <w:szCs w:val="28"/>
              </w:rPr>
            </w:pPr>
          </w:p>
        </w:tc>
      </w:tr>
      <w:tr w:rsidR="00C25519" w14:paraId="09525493" w14:textId="77777777" w:rsidTr="00C25519">
        <w:tc>
          <w:tcPr>
            <w:tcW w:w="1838" w:type="dxa"/>
          </w:tcPr>
          <w:p w14:paraId="4DF419FA" w14:textId="7D06DAAF" w:rsidR="00C25519" w:rsidRDefault="00C25519" w:rsidP="00FA7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BIC</w:t>
            </w:r>
          </w:p>
        </w:tc>
        <w:tc>
          <w:tcPr>
            <w:tcW w:w="7790" w:type="dxa"/>
          </w:tcPr>
          <w:p w14:paraId="28957911" w14:textId="77777777" w:rsidR="00C25519" w:rsidRDefault="00C25519" w:rsidP="00FA7F01">
            <w:pPr>
              <w:rPr>
                <w:sz w:val="28"/>
                <w:szCs w:val="28"/>
              </w:rPr>
            </w:pPr>
          </w:p>
        </w:tc>
      </w:tr>
      <w:tr w:rsidR="00C25519" w14:paraId="748D313D" w14:textId="77777777" w:rsidTr="00C25519">
        <w:tc>
          <w:tcPr>
            <w:tcW w:w="1838" w:type="dxa"/>
          </w:tcPr>
          <w:p w14:paraId="3683453F" w14:textId="5A01247D" w:rsidR="00C25519" w:rsidRDefault="00C25519" w:rsidP="00FA7F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</w:t>
            </w:r>
          </w:p>
        </w:tc>
        <w:tc>
          <w:tcPr>
            <w:tcW w:w="7790" w:type="dxa"/>
          </w:tcPr>
          <w:p w14:paraId="6504646A" w14:textId="77777777" w:rsidR="00C25519" w:rsidRDefault="00C25519" w:rsidP="00FA7F01">
            <w:pPr>
              <w:rPr>
                <w:sz w:val="28"/>
                <w:szCs w:val="28"/>
              </w:rPr>
            </w:pPr>
          </w:p>
        </w:tc>
      </w:tr>
    </w:tbl>
    <w:p w14:paraId="38CA2B10" w14:textId="15A7659F" w:rsidR="00C25519" w:rsidRDefault="00C25519" w:rsidP="00C25519">
      <w:pPr>
        <w:spacing w:before="240"/>
        <w:rPr>
          <w:sz w:val="28"/>
          <w:szCs w:val="28"/>
        </w:rPr>
      </w:pPr>
      <w:sdt>
        <w:sdtPr>
          <w:rPr>
            <w:sz w:val="28"/>
            <w:szCs w:val="28"/>
          </w:rPr>
          <w:id w:val="979191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sz w:val="28"/>
          <w:szCs w:val="28"/>
        </w:rPr>
        <w:t xml:space="preserve"> </w:t>
      </w:r>
      <w:r w:rsidRPr="00C25519">
        <w:rPr>
          <w:sz w:val="28"/>
          <w:szCs w:val="28"/>
        </w:rPr>
        <w:t>Ich verzichte auf die Auszahlung und spende den erstattungsfähigen Betrag. Bitte stellen Sie eine Zuwendungsbestätigung aus</w:t>
      </w:r>
      <w:r>
        <w:rPr>
          <w:sz w:val="28"/>
          <w:szCs w:val="28"/>
        </w:rPr>
        <w:t>.</w:t>
      </w:r>
    </w:p>
    <w:p w14:paraId="23D1AD6A" w14:textId="77777777" w:rsidR="00C25519" w:rsidRDefault="00C25519" w:rsidP="00C25519">
      <w:pPr>
        <w:spacing w:before="240"/>
        <w:rPr>
          <w:sz w:val="28"/>
          <w:szCs w:val="28"/>
        </w:rPr>
      </w:pPr>
      <w:r w:rsidRPr="00C25519">
        <w:rPr>
          <w:sz w:val="28"/>
          <w:szCs w:val="28"/>
        </w:rPr>
        <w:t>Ich versichere hiermit, dass mir die angegebenen Kosten tatsächlich entstanden sind.</w:t>
      </w:r>
    </w:p>
    <w:p w14:paraId="72136D7D" w14:textId="77777777" w:rsidR="00C25519" w:rsidRPr="00C25519" w:rsidRDefault="00C25519" w:rsidP="00C25519">
      <w:pPr>
        <w:spacing w:before="240"/>
        <w:rPr>
          <w:sz w:val="28"/>
          <w:szCs w:val="28"/>
        </w:rPr>
      </w:pPr>
    </w:p>
    <w:p w14:paraId="34071385" w14:textId="2A005FB1" w:rsidR="00C25519" w:rsidRDefault="00C25519" w:rsidP="00C2551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14:paraId="573B8D1D" w14:textId="0E849C34" w:rsidR="00C25519" w:rsidRDefault="00C25519" w:rsidP="00C25519">
      <w:pPr>
        <w:spacing w:before="240"/>
        <w:rPr>
          <w:sz w:val="28"/>
          <w:szCs w:val="28"/>
        </w:rPr>
      </w:pPr>
      <w:r w:rsidRPr="00C25519">
        <w:rPr>
          <w:sz w:val="28"/>
          <w:szCs w:val="28"/>
        </w:rPr>
        <w:t>Datum, Unterschrift Antragsteller</w:t>
      </w:r>
    </w:p>
    <w:p w14:paraId="248A4018" w14:textId="1D4200F9" w:rsidR="00C25519" w:rsidRPr="00C82C14" w:rsidRDefault="00C82C14" w:rsidP="00C82C14">
      <w:pPr>
        <w:spacing w:after="0"/>
        <w:rPr>
          <w:sz w:val="20"/>
          <w:szCs w:val="20"/>
        </w:rPr>
      </w:pPr>
      <w:r w:rsidRPr="00C82C14">
        <w:rPr>
          <w:sz w:val="20"/>
          <w:szCs w:val="20"/>
          <w:u w:val="single"/>
        </w:rPr>
        <w:t>Anlagen:</w:t>
      </w:r>
      <w:r w:rsidRPr="00C82C14">
        <w:rPr>
          <w:sz w:val="20"/>
          <w:szCs w:val="20"/>
          <w:u w:val="single"/>
        </w:rPr>
        <w:br/>
      </w:r>
      <w:r w:rsidR="00C25519" w:rsidRPr="00C82C14">
        <w:rPr>
          <w:sz w:val="20"/>
          <w:szCs w:val="20"/>
        </w:rPr>
        <w:t xml:space="preserve">* Bei Fahrten mit der Bahn sind die Originaltickets beizufügen (Online-Ticket als PDF ist ausreichend). </w:t>
      </w:r>
    </w:p>
    <w:p w14:paraId="125D7A70" w14:textId="06EF0E64" w:rsidR="00C82C14" w:rsidRDefault="00C25519" w:rsidP="00C82C14">
      <w:pPr>
        <w:spacing w:after="0"/>
        <w:rPr>
          <w:sz w:val="20"/>
          <w:szCs w:val="20"/>
        </w:rPr>
      </w:pPr>
      <w:r w:rsidRPr="00C82C14">
        <w:rPr>
          <w:sz w:val="20"/>
          <w:szCs w:val="20"/>
        </w:rPr>
        <w:t xml:space="preserve">** Bei Fahrten mit dem PKW ist ein Eigenbeleg </w:t>
      </w:r>
      <w:r w:rsidR="00C82C14" w:rsidRPr="00C82C14">
        <w:rPr>
          <w:sz w:val="20"/>
          <w:szCs w:val="20"/>
        </w:rPr>
        <w:t>beizufügen, der das Kennzeichen, sowie die Startadresse, die Zieladresse und die gefahrene Kilometerzahl enthält.</w:t>
      </w:r>
    </w:p>
    <w:p w14:paraId="101D7E4A" w14:textId="4ED2DF1C" w:rsidR="00C25519" w:rsidRPr="00C25519" w:rsidRDefault="00C82C14" w:rsidP="00C82C14">
      <w:pPr>
        <w:spacing w:after="0"/>
        <w:rPr>
          <w:sz w:val="28"/>
          <w:szCs w:val="28"/>
        </w:rPr>
      </w:pPr>
      <w:r>
        <w:rPr>
          <w:sz w:val="20"/>
          <w:szCs w:val="20"/>
        </w:rPr>
        <w:t xml:space="preserve">***Die Erstattung erfolgt entsprechend der </w:t>
      </w:r>
      <w:r w:rsidRPr="00C82C14">
        <w:rPr>
          <w:sz w:val="20"/>
          <w:szCs w:val="20"/>
        </w:rPr>
        <w:t>Reisekostenregelung der Europa-Union NRW für Ehrenamtliche</w:t>
      </w:r>
      <w:r>
        <w:rPr>
          <w:sz w:val="20"/>
          <w:szCs w:val="20"/>
        </w:rPr>
        <w:t>.</w:t>
      </w:r>
      <w:r w:rsidR="00C25519">
        <w:rPr>
          <w:sz w:val="20"/>
          <w:szCs w:val="20"/>
        </w:rPr>
        <w:t xml:space="preserve"> </w:t>
      </w:r>
    </w:p>
    <w:sectPr w:rsidR="00C25519" w:rsidRPr="00C25519" w:rsidSect="00472734">
      <w:headerReference w:type="default" r:id="rId8"/>
      <w:footerReference w:type="default" r:id="rId9"/>
      <w:pgSz w:w="11906" w:h="16838"/>
      <w:pgMar w:top="1418" w:right="1134" w:bottom="284" w:left="1134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3BB8" w14:textId="77777777" w:rsidR="008D235D" w:rsidRDefault="008D235D" w:rsidP="003D7760">
      <w:r>
        <w:separator/>
      </w:r>
    </w:p>
  </w:endnote>
  <w:endnote w:type="continuationSeparator" w:id="0">
    <w:p w14:paraId="312EE1B1" w14:textId="77777777" w:rsidR="008D235D" w:rsidRDefault="008D235D" w:rsidP="003D7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9" w:type="dxa"/>
      <w:tblLayout w:type="fixed"/>
      <w:tblLook w:val="04A0" w:firstRow="1" w:lastRow="0" w:firstColumn="1" w:lastColumn="0" w:noHBand="0" w:noVBand="1"/>
    </w:tblPr>
    <w:tblGrid>
      <w:gridCol w:w="2835"/>
      <w:gridCol w:w="2835"/>
      <w:gridCol w:w="2216"/>
      <w:gridCol w:w="2603"/>
    </w:tblGrid>
    <w:tr w:rsidR="00884862" w:rsidRPr="003E0320" w14:paraId="719C3CC6" w14:textId="77777777" w:rsidTr="00EA246E">
      <w:trPr>
        <w:trHeight w:val="131"/>
      </w:trPr>
      <w:tc>
        <w:tcPr>
          <w:tcW w:w="2835" w:type="dxa"/>
        </w:tcPr>
        <w:p w14:paraId="5AAA86EC" w14:textId="77185F21" w:rsidR="00884862" w:rsidRPr="000258AF" w:rsidRDefault="00884862" w:rsidP="00884862">
          <w:pPr>
            <w:pStyle w:val="Fuzeile"/>
            <w:tabs>
              <w:tab w:val="clear" w:pos="4536"/>
              <w:tab w:val="center" w:pos="2835"/>
            </w:tabs>
            <w:rPr>
              <w:sz w:val="16"/>
              <w:szCs w:val="16"/>
            </w:rPr>
          </w:pPr>
          <w:r w:rsidRPr="003E0320">
            <w:rPr>
              <w:sz w:val="16"/>
              <w:szCs w:val="16"/>
            </w:rPr>
            <w:t>Europa-Union Nordrhein-Westfalen e.V.</w:t>
          </w:r>
          <w:r w:rsidR="000258AF">
            <w:rPr>
              <w:sz w:val="16"/>
              <w:szCs w:val="16"/>
            </w:rPr>
            <w:br/>
          </w:r>
          <w:r w:rsidRPr="003E0320">
            <w:rPr>
              <w:sz w:val="16"/>
              <w:szCs w:val="16"/>
            </w:rPr>
            <w:t>Steinstr. 48</w:t>
          </w:r>
          <w:r w:rsidR="009B7FFC">
            <w:rPr>
              <w:sz w:val="16"/>
              <w:szCs w:val="16"/>
            </w:rPr>
            <w:t xml:space="preserve">, </w:t>
          </w:r>
          <w:r w:rsidRPr="003E0320">
            <w:rPr>
              <w:sz w:val="16"/>
              <w:szCs w:val="16"/>
            </w:rPr>
            <w:t>44147 Dortmund</w:t>
          </w:r>
          <w:r w:rsidR="000258AF">
            <w:rPr>
              <w:sz w:val="16"/>
              <w:szCs w:val="16"/>
            </w:rPr>
            <w:br/>
          </w:r>
          <w:r w:rsidRPr="00A10C8D">
            <w:rPr>
              <w:sz w:val="16"/>
              <w:szCs w:val="16"/>
            </w:rPr>
            <w:t xml:space="preserve">Tel.: </w:t>
          </w:r>
          <w:r w:rsidR="006836E2" w:rsidRPr="006836E2">
            <w:rPr>
              <w:sz w:val="16"/>
              <w:szCs w:val="16"/>
            </w:rPr>
            <w:t>0151 55618327</w:t>
          </w:r>
        </w:p>
        <w:p w14:paraId="5B06F1C9" w14:textId="77777777" w:rsidR="009B7FFC" w:rsidRPr="003E0320" w:rsidRDefault="009B7FFC" w:rsidP="00884862">
          <w:pPr>
            <w:pStyle w:val="Fuzeile"/>
            <w:tabs>
              <w:tab w:val="clear" w:pos="4536"/>
              <w:tab w:val="center" w:pos="2977"/>
            </w:tabs>
            <w:rPr>
              <w:sz w:val="16"/>
              <w:szCs w:val="16"/>
            </w:rPr>
          </w:pPr>
          <w:r w:rsidRPr="00A10C8D">
            <w:rPr>
              <w:b/>
              <w:sz w:val="16"/>
              <w:szCs w:val="16"/>
            </w:rPr>
            <w:t>www.europa-union-nrw.de</w:t>
          </w:r>
        </w:p>
      </w:tc>
      <w:tc>
        <w:tcPr>
          <w:tcW w:w="2835" w:type="dxa"/>
        </w:tcPr>
        <w:p w14:paraId="347694FF" w14:textId="45E12F6F" w:rsidR="009B7FFC" w:rsidRDefault="00884862" w:rsidP="00EA246E">
          <w:pPr>
            <w:pStyle w:val="Fuzeile"/>
            <w:tabs>
              <w:tab w:val="clear" w:pos="4536"/>
            </w:tabs>
            <w:ind w:right="-102"/>
            <w:rPr>
              <w:sz w:val="16"/>
              <w:szCs w:val="16"/>
            </w:rPr>
          </w:pPr>
          <w:r w:rsidRPr="003E0320">
            <w:rPr>
              <w:sz w:val="16"/>
              <w:szCs w:val="16"/>
            </w:rPr>
            <w:t xml:space="preserve">Vorsitzender: </w:t>
          </w:r>
          <w:r>
            <w:rPr>
              <w:sz w:val="16"/>
              <w:szCs w:val="16"/>
            </w:rPr>
            <w:t>P</w:t>
          </w:r>
          <w:r w:rsidR="00EA246E">
            <w:rPr>
              <w:sz w:val="16"/>
              <w:szCs w:val="16"/>
            </w:rPr>
            <w:t>rof. Dr. Patrick Sensburg</w:t>
          </w:r>
          <w:r w:rsidR="000258AF">
            <w:rPr>
              <w:sz w:val="16"/>
              <w:szCs w:val="16"/>
            </w:rPr>
            <w:br/>
          </w:r>
          <w:r w:rsidRPr="003E0320">
            <w:rPr>
              <w:sz w:val="16"/>
              <w:szCs w:val="16"/>
            </w:rPr>
            <w:t xml:space="preserve">Geschäftsführung: </w:t>
          </w:r>
          <w:r w:rsidR="00D5267B">
            <w:rPr>
              <w:sz w:val="16"/>
              <w:szCs w:val="16"/>
            </w:rPr>
            <w:t>Simon Gutleben</w:t>
          </w:r>
          <w:r w:rsidR="000258AF">
            <w:rPr>
              <w:sz w:val="16"/>
              <w:szCs w:val="16"/>
            </w:rPr>
            <w:br/>
          </w:r>
        </w:p>
        <w:p w14:paraId="443EC078" w14:textId="3F8A9919" w:rsidR="009B7FFC" w:rsidRPr="00A10C8D" w:rsidRDefault="00EA246E" w:rsidP="00EA246E">
          <w:pPr>
            <w:pStyle w:val="Fuzeile"/>
            <w:tabs>
              <w:tab w:val="clear" w:pos="4536"/>
              <w:tab w:val="center" w:pos="2835"/>
            </w:tabs>
            <w:ind w:right="-342"/>
            <w:rPr>
              <w:sz w:val="16"/>
              <w:szCs w:val="16"/>
              <w:lang w:val="en-US"/>
            </w:rPr>
          </w:pPr>
          <w:r w:rsidRPr="003E0320">
            <w:rPr>
              <w:sz w:val="16"/>
              <w:szCs w:val="16"/>
              <w:lang w:val="en-US"/>
            </w:rPr>
            <w:t>Mail: info@europa-union-nrw.de</w:t>
          </w:r>
          <w:r w:rsidR="000258AF" w:rsidRPr="00DC1488">
            <w:rPr>
              <w:sz w:val="16"/>
              <w:szCs w:val="16"/>
              <w:lang w:val="en-US"/>
            </w:rPr>
            <w:br/>
          </w:r>
        </w:p>
      </w:tc>
      <w:tc>
        <w:tcPr>
          <w:tcW w:w="2216" w:type="dxa"/>
        </w:tcPr>
        <w:p w14:paraId="366AA086" w14:textId="0309D010" w:rsidR="00884862" w:rsidRPr="003E0320" w:rsidRDefault="00EA246E" w:rsidP="00EA246E">
          <w:pPr>
            <w:pStyle w:val="Fuzeile"/>
            <w:tabs>
              <w:tab w:val="clear" w:pos="4536"/>
              <w:tab w:val="center" w:pos="2835"/>
            </w:tabs>
            <w:ind w:left="28"/>
            <w:rPr>
              <w:sz w:val="16"/>
              <w:szCs w:val="16"/>
            </w:rPr>
          </w:pPr>
          <w:r w:rsidRPr="00C20502">
            <w:rPr>
              <w:sz w:val="16"/>
              <w:szCs w:val="16"/>
              <w:lang w:val="en-US"/>
            </w:rPr>
            <w:t xml:space="preserve">    </w:t>
          </w:r>
          <w:r w:rsidR="00884862" w:rsidRPr="003E0320">
            <w:rPr>
              <w:sz w:val="16"/>
              <w:szCs w:val="16"/>
            </w:rPr>
            <w:t>Amtsgericht Düsseldorf</w:t>
          </w:r>
          <w:r w:rsidR="000258AF"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 xml:space="preserve">    </w:t>
          </w:r>
          <w:r w:rsidR="00884862" w:rsidRPr="003E0320">
            <w:rPr>
              <w:sz w:val="16"/>
              <w:szCs w:val="16"/>
            </w:rPr>
            <w:t>VR 4378</w:t>
          </w:r>
          <w:r w:rsidR="000258AF"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 xml:space="preserve">    </w:t>
          </w:r>
          <w:r w:rsidR="00884862" w:rsidRPr="003E0320">
            <w:rPr>
              <w:sz w:val="16"/>
              <w:szCs w:val="16"/>
            </w:rPr>
            <w:t>St.-Nr. 314/5702/5898</w:t>
          </w:r>
        </w:p>
      </w:tc>
      <w:tc>
        <w:tcPr>
          <w:tcW w:w="2603" w:type="dxa"/>
        </w:tcPr>
        <w:p w14:paraId="339D01DB" w14:textId="77777777" w:rsidR="00884862" w:rsidRPr="003E0320" w:rsidRDefault="00884862" w:rsidP="00EA246E">
          <w:pPr>
            <w:pStyle w:val="Fuzeile"/>
            <w:tabs>
              <w:tab w:val="clear" w:pos="4536"/>
              <w:tab w:val="center" w:pos="2835"/>
            </w:tabs>
            <w:spacing w:after="0"/>
            <w:ind w:right="-249"/>
            <w:contextualSpacing/>
            <w:rPr>
              <w:sz w:val="16"/>
              <w:szCs w:val="16"/>
            </w:rPr>
          </w:pPr>
          <w:r w:rsidRPr="003E0320">
            <w:rPr>
              <w:sz w:val="16"/>
              <w:szCs w:val="16"/>
            </w:rPr>
            <w:t xml:space="preserve">Sparkasse Dortmund </w:t>
          </w:r>
          <w:r w:rsidR="000258AF">
            <w:rPr>
              <w:sz w:val="16"/>
              <w:szCs w:val="16"/>
            </w:rPr>
            <w:br/>
          </w:r>
          <w:r w:rsidRPr="003E0320">
            <w:rPr>
              <w:sz w:val="16"/>
              <w:szCs w:val="16"/>
            </w:rPr>
            <w:t>IBAN: DE06 4405 0199 0001 1004 83</w:t>
          </w:r>
        </w:p>
        <w:p w14:paraId="295D0BD9" w14:textId="77777777" w:rsidR="00884862" w:rsidRPr="003E0320" w:rsidRDefault="00884862" w:rsidP="00884862">
          <w:pPr>
            <w:contextualSpacing/>
            <w:rPr>
              <w:sz w:val="16"/>
              <w:szCs w:val="16"/>
            </w:rPr>
          </w:pPr>
          <w:r w:rsidRPr="003E0320">
            <w:rPr>
              <w:sz w:val="16"/>
              <w:szCs w:val="16"/>
            </w:rPr>
            <w:t>BIC:</w:t>
          </w:r>
          <w:r w:rsidR="009B7FFC">
            <w:rPr>
              <w:sz w:val="16"/>
              <w:szCs w:val="16"/>
            </w:rPr>
            <w:t xml:space="preserve"> </w:t>
          </w:r>
          <w:r w:rsidRPr="003E0320">
            <w:rPr>
              <w:sz w:val="16"/>
              <w:szCs w:val="16"/>
            </w:rPr>
            <w:t>DORTDE33XXX</w:t>
          </w:r>
        </w:p>
      </w:tc>
    </w:tr>
  </w:tbl>
  <w:p w14:paraId="11D479EF" w14:textId="77777777" w:rsidR="003D7760" w:rsidRPr="00A10C8D" w:rsidRDefault="003D7760" w:rsidP="000258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2BED" w14:textId="77777777" w:rsidR="008D235D" w:rsidRDefault="008D235D" w:rsidP="003D7760">
      <w:r>
        <w:separator/>
      </w:r>
    </w:p>
  </w:footnote>
  <w:footnote w:type="continuationSeparator" w:id="0">
    <w:p w14:paraId="2E6FE0D1" w14:textId="77777777" w:rsidR="008D235D" w:rsidRDefault="008D235D" w:rsidP="003D7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079B" w14:textId="16233435" w:rsidR="00015712" w:rsidRDefault="00472734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6A21306" wp14:editId="2C1B4299">
          <wp:simplePos x="0" y="0"/>
          <wp:positionH relativeFrom="page">
            <wp:posOffset>0</wp:posOffset>
          </wp:positionH>
          <wp:positionV relativeFrom="paragraph">
            <wp:posOffset>-903617</wp:posOffset>
          </wp:positionV>
          <wp:extent cx="4128407" cy="1409700"/>
          <wp:effectExtent l="0" t="0" r="0" b="0"/>
          <wp:wrapNone/>
          <wp:docPr id="75542957" name="Grafik 75542957" descr="EUD-LOGO__RGB_zoom10_bg_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D-LOGO__RGB_zoom10_bg_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8407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09B419C" wp14:editId="68AC3206">
              <wp:simplePos x="0" y="0"/>
              <wp:positionH relativeFrom="margin">
                <wp:posOffset>2877616</wp:posOffset>
              </wp:positionH>
              <wp:positionV relativeFrom="paragraph">
                <wp:posOffset>-666594</wp:posOffset>
              </wp:positionV>
              <wp:extent cx="3357245" cy="181800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7245" cy="1818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FD7C81" w14:textId="1962AD17" w:rsidR="00015712" w:rsidRPr="004F4393" w:rsidRDefault="004F4393" w:rsidP="004F4393">
                          <w:pPr>
                            <w:spacing w:after="0"/>
                            <w:ind w:left="-142"/>
                            <w:jc w:val="right"/>
                            <w:rPr>
                              <w:b/>
                              <w:szCs w:val="22"/>
                            </w:rPr>
                          </w:pPr>
                          <w:r>
                            <w:rPr>
                              <w:b/>
                              <w:szCs w:val="22"/>
                            </w:rPr>
                            <w:t xml:space="preserve">  </w:t>
                          </w:r>
                          <w:r w:rsidR="00015712" w:rsidRPr="004F4393">
                            <w:rPr>
                              <w:b/>
                              <w:szCs w:val="22"/>
                            </w:rPr>
                            <w:t xml:space="preserve">Europa-Union </w:t>
                          </w:r>
                          <w:r w:rsidR="00455911" w:rsidRPr="004F4393">
                            <w:rPr>
                              <w:b/>
                              <w:szCs w:val="22"/>
                            </w:rPr>
                            <w:t>Nordrhein-Westfalen e.V.</w:t>
                          </w:r>
                        </w:p>
                        <w:p w14:paraId="5F9E4557" w14:textId="60AAF62F" w:rsidR="00015712" w:rsidRPr="00D71465" w:rsidRDefault="00015712" w:rsidP="004F4393">
                          <w:pPr>
                            <w:spacing w:after="0"/>
                            <w:ind w:left="142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4F4393">
                            <w:rPr>
                              <w:szCs w:val="22"/>
                            </w:rPr>
                            <w:t>Steinstr. 48</w:t>
                          </w:r>
                          <w:r w:rsidR="00455911" w:rsidRPr="004F4393">
                            <w:rPr>
                              <w:szCs w:val="22"/>
                            </w:rPr>
                            <w:br/>
                          </w:r>
                          <w:r w:rsidRPr="004F4393">
                            <w:rPr>
                              <w:szCs w:val="22"/>
                            </w:rPr>
                            <w:t>44147 Dortmund</w:t>
                          </w:r>
                          <w:r w:rsidR="00512F47" w:rsidRPr="004F4393">
                            <w:rPr>
                              <w:szCs w:val="22"/>
                            </w:rPr>
                            <w:br/>
                          </w:r>
                          <w:r w:rsidRPr="004F4393">
                            <w:rPr>
                              <w:szCs w:val="22"/>
                            </w:rPr>
                            <w:t xml:space="preserve">Tel.: </w:t>
                          </w:r>
                          <w:r w:rsidR="00D71465" w:rsidRPr="004F4393">
                            <w:rPr>
                              <w:szCs w:val="22"/>
                            </w:rPr>
                            <w:t>0151 55618327</w:t>
                          </w:r>
                          <w:r w:rsidR="00512F47" w:rsidRPr="004F4393">
                            <w:rPr>
                              <w:szCs w:val="22"/>
                            </w:rPr>
                            <w:br/>
                          </w:r>
                          <w:r w:rsidR="00D5267B" w:rsidRPr="004F4393">
                            <w:rPr>
                              <w:szCs w:val="22"/>
                            </w:rPr>
                            <w:t>info@eu</w:t>
                          </w:r>
                          <w:r w:rsidR="00512F47" w:rsidRPr="004F4393">
                            <w:rPr>
                              <w:szCs w:val="22"/>
                            </w:rPr>
                            <w:t>-nrw.de</w:t>
                          </w:r>
                          <w:r w:rsidR="00512F47" w:rsidRPr="004F4393">
                            <w:rPr>
                              <w:szCs w:val="22"/>
                            </w:rPr>
                            <w:br/>
                          </w:r>
                          <w:hyperlink r:id="rId2" w:history="1">
                            <w:r w:rsidRPr="004F4393">
                              <w:rPr>
                                <w:rStyle w:val="Hyperlink"/>
                                <w:color w:val="auto"/>
                                <w:szCs w:val="22"/>
                                <w:u w:val="none"/>
                              </w:rPr>
                              <w:t>www.europa-union-nrw.de</w:t>
                            </w:r>
                          </w:hyperlink>
                          <w:r w:rsidR="00455911" w:rsidRPr="00D71465">
                            <w:rPr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55D70AB2" w14:textId="77777777" w:rsidR="00015712" w:rsidRPr="00D71465" w:rsidRDefault="00015712" w:rsidP="00015712">
                          <w:pPr>
                            <w:ind w:left="1416" w:firstLine="708"/>
                            <w:rPr>
                              <w:sz w:val="20"/>
                              <w:szCs w:val="20"/>
                            </w:rPr>
                          </w:pPr>
                          <w:r w:rsidRPr="00D71465">
                            <w:rPr>
                              <w:sz w:val="20"/>
                              <w:szCs w:val="20"/>
                            </w:rPr>
                            <w:t xml:space="preserve">    </w:t>
                          </w:r>
                        </w:p>
                        <w:p w14:paraId="35C244AD" w14:textId="77777777" w:rsidR="00015712" w:rsidRPr="00D71465" w:rsidRDefault="00015712" w:rsidP="00015712">
                          <w:pPr>
                            <w:ind w:left="1416" w:firstLine="708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78D17DE8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7D81E0D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9059A6F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70279A1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500DF25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D7D571F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C842171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403DC71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32CC693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7CAC1FA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8808617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5A4D3E9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F6243EB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D48A01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FBF171D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0E689B5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73D93E3" w14:textId="77777777" w:rsidR="00015712" w:rsidRPr="00D71465" w:rsidRDefault="00015712" w:rsidP="00015712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B419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26.6pt;margin-top:-52.5pt;width:264.35pt;height:143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" stroked="f">
              <v:textbox>
                <w:txbxContent>
                  <w:p w14:paraId="68FD7C81" w14:textId="1962AD17" w:rsidR="00015712" w:rsidRPr="004F4393" w:rsidRDefault="004F4393" w:rsidP="004F4393">
                    <w:pPr>
                      <w:spacing w:after="0"/>
                      <w:ind w:left="-142"/>
                      <w:jc w:val="right"/>
                      <w:rPr>
                        <w:b/>
                        <w:szCs w:val="22"/>
                      </w:rPr>
                    </w:pPr>
                    <w:r>
                      <w:rPr>
                        <w:b/>
                        <w:szCs w:val="22"/>
                      </w:rPr>
                      <w:t xml:space="preserve">  </w:t>
                    </w:r>
                    <w:r w:rsidR="00015712" w:rsidRPr="004F4393">
                      <w:rPr>
                        <w:b/>
                        <w:szCs w:val="22"/>
                      </w:rPr>
                      <w:t xml:space="preserve">Europa-Union </w:t>
                    </w:r>
                    <w:r w:rsidR="00455911" w:rsidRPr="004F4393">
                      <w:rPr>
                        <w:b/>
                        <w:szCs w:val="22"/>
                      </w:rPr>
                      <w:t>Nordrhein-Westfalen e.V.</w:t>
                    </w:r>
                  </w:p>
                  <w:p w14:paraId="5F9E4557" w14:textId="60AAF62F" w:rsidR="00015712" w:rsidRPr="00D71465" w:rsidRDefault="00015712" w:rsidP="004F4393">
                    <w:pPr>
                      <w:spacing w:after="0"/>
                      <w:ind w:left="142"/>
                      <w:jc w:val="right"/>
                      <w:rPr>
                        <w:sz w:val="18"/>
                        <w:szCs w:val="18"/>
                      </w:rPr>
                    </w:pPr>
                    <w:r w:rsidRPr="004F4393">
                      <w:rPr>
                        <w:szCs w:val="22"/>
                      </w:rPr>
                      <w:t>Steinstr. 48</w:t>
                    </w:r>
                    <w:r w:rsidR="00455911" w:rsidRPr="004F4393">
                      <w:rPr>
                        <w:szCs w:val="22"/>
                      </w:rPr>
                      <w:br/>
                    </w:r>
                    <w:r w:rsidRPr="004F4393">
                      <w:rPr>
                        <w:szCs w:val="22"/>
                      </w:rPr>
                      <w:t>44147 Dortmund</w:t>
                    </w:r>
                    <w:r w:rsidR="00512F47" w:rsidRPr="004F4393">
                      <w:rPr>
                        <w:szCs w:val="22"/>
                      </w:rPr>
                      <w:br/>
                    </w:r>
                    <w:r w:rsidRPr="004F4393">
                      <w:rPr>
                        <w:szCs w:val="22"/>
                      </w:rPr>
                      <w:t xml:space="preserve">Tel.: </w:t>
                    </w:r>
                    <w:r w:rsidR="00D71465" w:rsidRPr="004F4393">
                      <w:rPr>
                        <w:szCs w:val="22"/>
                      </w:rPr>
                      <w:t>0151 55618327</w:t>
                    </w:r>
                    <w:r w:rsidR="00512F47" w:rsidRPr="004F4393">
                      <w:rPr>
                        <w:szCs w:val="22"/>
                      </w:rPr>
                      <w:br/>
                    </w:r>
                    <w:r w:rsidR="00D5267B" w:rsidRPr="004F4393">
                      <w:rPr>
                        <w:szCs w:val="22"/>
                      </w:rPr>
                      <w:t>info@eu</w:t>
                    </w:r>
                    <w:r w:rsidR="00512F47" w:rsidRPr="004F4393">
                      <w:rPr>
                        <w:szCs w:val="22"/>
                      </w:rPr>
                      <w:t>-nrw.de</w:t>
                    </w:r>
                    <w:r w:rsidR="00512F47" w:rsidRPr="004F4393">
                      <w:rPr>
                        <w:szCs w:val="22"/>
                      </w:rPr>
                      <w:br/>
                    </w:r>
                    <w:hyperlink r:id="rId3" w:history="1">
                      <w:r w:rsidRPr="004F4393">
                        <w:rPr>
                          <w:rStyle w:val="Hyperlink"/>
                          <w:color w:val="auto"/>
                          <w:szCs w:val="22"/>
                          <w:u w:val="none"/>
                        </w:rPr>
                        <w:t>www.europa-union-nrw.de</w:t>
                      </w:r>
                    </w:hyperlink>
                    <w:r w:rsidR="00455911" w:rsidRPr="00D71465">
                      <w:rPr>
                        <w:sz w:val="18"/>
                        <w:szCs w:val="18"/>
                      </w:rPr>
                      <w:br/>
                    </w:r>
                  </w:p>
                  <w:p w14:paraId="55D70AB2" w14:textId="77777777" w:rsidR="00015712" w:rsidRPr="00D71465" w:rsidRDefault="00015712" w:rsidP="00015712">
                    <w:pPr>
                      <w:ind w:left="1416" w:firstLine="708"/>
                      <w:rPr>
                        <w:sz w:val="20"/>
                        <w:szCs w:val="20"/>
                      </w:rPr>
                    </w:pPr>
                    <w:r w:rsidRPr="00D71465">
                      <w:rPr>
                        <w:sz w:val="20"/>
                        <w:szCs w:val="20"/>
                      </w:rPr>
                      <w:t xml:space="preserve">    </w:t>
                    </w:r>
                  </w:p>
                  <w:p w14:paraId="35C244AD" w14:textId="77777777" w:rsidR="00015712" w:rsidRPr="00D71465" w:rsidRDefault="00015712" w:rsidP="00015712">
                    <w:pPr>
                      <w:ind w:left="1416" w:firstLine="708"/>
                      <w:rPr>
                        <w:sz w:val="20"/>
                        <w:szCs w:val="20"/>
                      </w:rPr>
                    </w:pPr>
                  </w:p>
                  <w:p w14:paraId="78D17DE8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17D81E0D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59059A6F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470279A1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4500DF25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4D7D571F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5C842171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5403DC71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332CC693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57CAC1FA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18808617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15A4D3E9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6F6243EB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27D48A01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1FBF171D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00E689B5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  <w:p w14:paraId="273D93E3" w14:textId="77777777" w:rsidR="00015712" w:rsidRPr="00D71465" w:rsidRDefault="00015712" w:rsidP="00015712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E6B86"/>
    <w:multiLevelType w:val="hybridMultilevel"/>
    <w:tmpl w:val="C1DE140E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21ADD"/>
    <w:multiLevelType w:val="hybridMultilevel"/>
    <w:tmpl w:val="9FC4BE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D7A0A"/>
    <w:multiLevelType w:val="hybridMultilevel"/>
    <w:tmpl w:val="996E94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611F7"/>
    <w:multiLevelType w:val="hybridMultilevel"/>
    <w:tmpl w:val="E93AF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B49"/>
    <w:multiLevelType w:val="hybridMultilevel"/>
    <w:tmpl w:val="0E9E2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E7171"/>
    <w:multiLevelType w:val="hybridMultilevel"/>
    <w:tmpl w:val="996E94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213AD"/>
    <w:multiLevelType w:val="hybridMultilevel"/>
    <w:tmpl w:val="996E94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421762">
    <w:abstractNumId w:val="4"/>
  </w:num>
  <w:num w:numId="2" w16cid:durableId="1452362032">
    <w:abstractNumId w:val="1"/>
  </w:num>
  <w:num w:numId="3" w16cid:durableId="1349061267">
    <w:abstractNumId w:val="2"/>
  </w:num>
  <w:num w:numId="4" w16cid:durableId="1162964786">
    <w:abstractNumId w:val="5"/>
  </w:num>
  <w:num w:numId="5" w16cid:durableId="185876375">
    <w:abstractNumId w:val="6"/>
  </w:num>
  <w:num w:numId="6" w16cid:durableId="2028482661">
    <w:abstractNumId w:val="3"/>
  </w:num>
  <w:num w:numId="7" w16cid:durableId="1311788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10"/>
    <w:rsid w:val="00001700"/>
    <w:rsid w:val="000066BC"/>
    <w:rsid w:val="00007927"/>
    <w:rsid w:val="00007D94"/>
    <w:rsid w:val="00010D8C"/>
    <w:rsid w:val="00014751"/>
    <w:rsid w:val="00015632"/>
    <w:rsid w:val="00015712"/>
    <w:rsid w:val="00016755"/>
    <w:rsid w:val="00016A31"/>
    <w:rsid w:val="00016AA9"/>
    <w:rsid w:val="00017398"/>
    <w:rsid w:val="00023E8A"/>
    <w:rsid w:val="000258AF"/>
    <w:rsid w:val="00026525"/>
    <w:rsid w:val="0003014C"/>
    <w:rsid w:val="000361F0"/>
    <w:rsid w:val="00036D00"/>
    <w:rsid w:val="0004054C"/>
    <w:rsid w:val="00040B48"/>
    <w:rsid w:val="000410D9"/>
    <w:rsid w:val="00041676"/>
    <w:rsid w:val="00050093"/>
    <w:rsid w:val="0005065D"/>
    <w:rsid w:val="0005375F"/>
    <w:rsid w:val="0005594F"/>
    <w:rsid w:val="00056B4A"/>
    <w:rsid w:val="00060E73"/>
    <w:rsid w:val="00064896"/>
    <w:rsid w:val="000651AA"/>
    <w:rsid w:val="000666A8"/>
    <w:rsid w:val="0006717B"/>
    <w:rsid w:val="00067AA0"/>
    <w:rsid w:val="000728A2"/>
    <w:rsid w:val="00072B95"/>
    <w:rsid w:val="000731F5"/>
    <w:rsid w:val="00073543"/>
    <w:rsid w:val="00073EF3"/>
    <w:rsid w:val="00077D17"/>
    <w:rsid w:val="000836E2"/>
    <w:rsid w:val="00083AE2"/>
    <w:rsid w:val="00085825"/>
    <w:rsid w:val="00085BFC"/>
    <w:rsid w:val="00085D01"/>
    <w:rsid w:val="00085D7C"/>
    <w:rsid w:val="00086880"/>
    <w:rsid w:val="00086A0C"/>
    <w:rsid w:val="000905A5"/>
    <w:rsid w:val="0009360A"/>
    <w:rsid w:val="00094CD0"/>
    <w:rsid w:val="00096291"/>
    <w:rsid w:val="000A1159"/>
    <w:rsid w:val="000A14B7"/>
    <w:rsid w:val="000A39D1"/>
    <w:rsid w:val="000A3C5E"/>
    <w:rsid w:val="000A44AC"/>
    <w:rsid w:val="000A5296"/>
    <w:rsid w:val="000A5DE5"/>
    <w:rsid w:val="000A6DCA"/>
    <w:rsid w:val="000A7610"/>
    <w:rsid w:val="000A7AB2"/>
    <w:rsid w:val="000B00AA"/>
    <w:rsid w:val="000B0928"/>
    <w:rsid w:val="000B42B2"/>
    <w:rsid w:val="000B4E05"/>
    <w:rsid w:val="000C17C7"/>
    <w:rsid w:val="000C1F39"/>
    <w:rsid w:val="000C2098"/>
    <w:rsid w:val="000C2E4B"/>
    <w:rsid w:val="000C320C"/>
    <w:rsid w:val="000C5E15"/>
    <w:rsid w:val="000C7DB8"/>
    <w:rsid w:val="000D3EE3"/>
    <w:rsid w:val="000D453D"/>
    <w:rsid w:val="000D545C"/>
    <w:rsid w:val="000D6344"/>
    <w:rsid w:val="000D63FD"/>
    <w:rsid w:val="000D6F20"/>
    <w:rsid w:val="000D72E7"/>
    <w:rsid w:val="000D7CA7"/>
    <w:rsid w:val="000E0CEA"/>
    <w:rsid w:val="000E0E28"/>
    <w:rsid w:val="000E10FB"/>
    <w:rsid w:val="000E1B6C"/>
    <w:rsid w:val="000E1E87"/>
    <w:rsid w:val="000E4C1E"/>
    <w:rsid w:val="000F06D2"/>
    <w:rsid w:val="000F1B5E"/>
    <w:rsid w:val="000F2318"/>
    <w:rsid w:val="000F44B5"/>
    <w:rsid w:val="000F49EC"/>
    <w:rsid w:val="000F4FC5"/>
    <w:rsid w:val="00101FEE"/>
    <w:rsid w:val="00104A0A"/>
    <w:rsid w:val="00104AB8"/>
    <w:rsid w:val="00107F3D"/>
    <w:rsid w:val="0011175D"/>
    <w:rsid w:val="0011228C"/>
    <w:rsid w:val="001129CE"/>
    <w:rsid w:val="001221C4"/>
    <w:rsid w:val="00122741"/>
    <w:rsid w:val="00122ECE"/>
    <w:rsid w:val="00123748"/>
    <w:rsid w:val="00126751"/>
    <w:rsid w:val="00126A82"/>
    <w:rsid w:val="00130D8F"/>
    <w:rsid w:val="00137369"/>
    <w:rsid w:val="00137AC4"/>
    <w:rsid w:val="00137FC0"/>
    <w:rsid w:val="0014093A"/>
    <w:rsid w:val="00140EE6"/>
    <w:rsid w:val="00142836"/>
    <w:rsid w:val="00144E3D"/>
    <w:rsid w:val="00147640"/>
    <w:rsid w:val="001555CB"/>
    <w:rsid w:val="00156E03"/>
    <w:rsid w:val="001609BD"/>
    <w:rsid w:val="0016166F"/>
    <w:rsid w:val="0016241C"/>
    <w:rsid w:val="0016603D"/>
    <w:rsid w:val="00166239"/>
    <w:rsid w:val="001662AD"/>
    <w:rsid w:val="001670CA"/>
    <w:rsid w:val="00170408"/>
    <w:rsid w:val="00171E03"/>
    <w:rsid w:val="00171EF7"/>
    <w:rsid w:val="0017368A"/>
    <w:rsid w:val="0017446D"/>
    <w:rsid w:val="00174F42"/>
    <w:rsid w:val="0017585C"/>
    <w:rsid w:val="00175E8D"/>
    <w:rsid w:val="00177B6E"/>
    <w:rsid w:val="001857D3"/>
    <w:rsid w:val="00185825"/>
    <w:rsid w:val="001909B0"/>
    <w:rsid w:val="00191A32"/>
    <w:rsid w:val="001926A8"/>
    <w:rsid w:val="00192FE3"/>
    <w:rsid w:val="00195719"/>
    <w:rsid w:val="00196EFE"/>
    <w:rsid w:val="001A169E"/>
    <w:rsid w:val="001A3EF2"/>
    <w:rsid w:val="001A3F6A"/>
    <w:rsid w:val="001A5A92"/>
    <w:rsid w:val="001A774A"/>
    <w:rsid w:val="001B12B7"/>
    <w:rsid w:val="001B1DDC"/>
    <w:rsid w:val="001B2856"/>
    <w:rsid w:val="001B2DB9"/>
    <w:rsid w:val="001B43F4"/>
    <w:rsid w:val="001B4615"/>
    <w:rsid w:val="001B5D27"/>
    <w:rsid w:val="001C1FD1"/>
    <w:rsid w:val="001C2BAC"/>
    <w:rsid w:val="001C375C"/>
    <w:rsid w:val="001C41D3"/>
    <w:rsid w:val="001C4BBD"/>
    <w:rsid w:val="001C5137"/>
    <w:rsid w:val="001D1817"/>
    <w:rsid w:val="001D60A8"/>
    <w:rsid w:val="001D66D1"/>
    <w:rsid w:val="001D6876"/>
    <w:rsid w:val="001D6B07"/>
    <w:rsid w:val="001D7D55"/>
    <w:rsid w:val="001E0013"/>
    <w:rsid w:val="001E78CC"/>
    <w:rsid w:val="001E7F64"/>
    <w:rsid w:val="001F12DC"/>
    <w:rsid w:val="001F30CD"/>
    <w:rsid w:val="001F4849"/>
    <w:rsid w:val="001F4BAA"/>
    <w:rsid w:val="001F6941"/>
    <w:rsid w:val="00203B5A"/>
    <w:rsid w:val="00205EEB"/>
    <w:rsid w:val="00207425"/>
    <w:rsid w:val="00210501"/>
    <w:rsid w:val="002121AE"/>
    <w:rsid w:val="002129A9"/>
    <w:rsid w:val="00213548"/>
    <w:rsid w:val="0021399D"/>
    <w:rsid w:val="00214420"/>
    <w:rsid w:val="0022169D"/>
    <w:rsid w:val="00222E70"/>
    <w:rsid w:val="00225168"/>
    <w:rsid w:val="002251A6"/>
    <w:rsid w:val="00225712"/>
    <w:rsid w:val="00227ACE"/>
    <w:rsid w:val="00232BF0"/>
    <w:rsid w:val="00233198"/>
    <w:rsid w:val="002339A0"/>
    <w:rsid w:val="002342AF"/>
    <w:rsid w:val="00234737"/>
    <w:rsid w:val="00234BAA"/>
    <w:rsid w:val="00235B98"/>
    <w:rsid w:val="0023688B"/>
    <w:rsid w:val="0023717F"/>
    <w:rsid w:val="002419D9"/>
    <w:rsid w:val="00243FE9"/>
    <w:rsid w:val="002509DD"/>
    <w:rsid w:val="00250E5E"/>
    <w:rsid w:val="00251627"/>
    <w:rsid w:val="0025199C"/>
    <w:rsid w:val="002527CB"/>
    <w:rsid w:val="00253088"/>
    <w:rsid w:val="00257B6E"/>
    <w:rsid w:val="00257F51"/>
    <w:rsid w:val="00261279"/>
    <w:rsid w:val="00263863"/>
    <w:rsid w:val="00263B1C"/>
    <w:rsid w:val="002641EA"/>
    <w:rsid w:val="002648CD"/>
    <w:rsid w:val="0026593C"/>
    <w:rsid w:val="00266643"/>
    <w:rsid w:val="00271C3B"/>
    <w:rsid w:val="00271DC1"/>
    <w:rsid w:val="002762C0"/>
    <w:rsid w:val="00276A51"/>
    <w:rsid w:val="0027748F"/>
    <w:rsid w:val="0028000C"/>
    <w:rsid w:val="0028066C"/>
    <w:rsid w:val="00285373"/>
    <w:rsid w:val="00286481"/>
    <w:rsid w:val="00291296"/>
    <w:rsid w:val="002918C5"/>
    <w:rsid w:val="0029222A"/>
    <w:rsid w:val="00294F82"/>
    <w:rsid w:val="00295109"/>
    <w:rsid w:val="00295A5D"/>
    <w:rsid w:val="002A13B7"/>
    <w:rsid w:val="002A1784"/>
    <w:rsid w:val="002A1C4C"/>
    <w:rsid w:val="002A20CF"/>
    <w:rsid w:val="002A3152"/>
    <w:rsid w:val="002A58AB"/>
    <w:rsid w:val="002A772E"/>
    <w:rsid w:val="002B7AEF"/>
    <w:rsid w:val="002C1A8B"/>
    <w:rsid w:val="002C2864"/>
    <w:rsid w:val="002C2B15"/>
    <w:rsid w:val="002C4A02"/>
    <w:rsid w:val="002D0D33"/>
    <w:rsid w:val="002E5733"/>
    <w:rsid w:val="002E754A"/>
    <w:rsid w:val="002F0687"/>
    <w:rsid w:val="002F174C"/>
    <w:rsid w:val="002F1ED8"/>
    <w:rsid w:val="003006B3"/>
    <w:rsid w:val="00300DDA"/>
    <w:rsid w:val="0030253C"/>
    <w:rsid w:val="003029DB"/>
    <w:rsid w:val="003033FC"/>
    <w:rsid w:val="00303B5A"/>
    <w:rsid w:val="00304510"/>
    <w:rsid w:val="00307CEE"/>
    <w:rsid w:val="003108EC"/>
    <w:rsid w:val="00311127"/>
    <w:rsid w:val="003127AC"/>
    <w:rsid w:val="00320776"/>
    <w:rsid w:val="003214E0"/>
    <w:rsid w:val="003216C6"/>
    <w:rsid w:val="0032290C"/>
    <w:rsid w:val="00323B75"/>
    <w:rsid w:val="00323DE7"/>
    <w:rsid w:val="00324A97"/>
    <w:rsid w:val="0032506B"/>
    <w:rsid w:val="003259BB"/>
    <w:rsid w:val="00326DE0"/>
    <w:rsid w:val="003316A1"/>
    <w:rsid w:val="003333F1"/>
    <w:rsid w:val="00333867"/>
    <w:rsid w:val="00341181"/>
    <w:rsid w:val="0034167B"/>
    <w:rsid w:val="003416AB"/>
    <w:rsid w:val="00342103"/>
    <w:rsid w:val="00342F35"/>
    <w:rsid w:val="003431D6"/>
    <w:rsid w:val="00344847"/>
    <w:rsid w:val="003470DE"/>
    <w:rsid w:val="00351686"/>
    <w:rsid w:val="003525C5"/>
    <w:rsid w:val="00352D62"/>
    <w:rsid w:val="00353980"/>
    <w:rsid w:val="00355C71"/>
    <w:rsid w:val="00357812"/>
    <w:rsid w:val="00362F2F"/>
    <w:rsid w:val="003638D5"/>
    <w:rsid w:val="00363AAD"/>
    <w:rsid w:val="0036451C"/>
    <w:rsid w:val="00365660"/>
    <w:rsid w:val="0038245A"/>
    <w:rsid w:val="003834E0"/>
    <w:rsid w:val="00384224"/>
    <w:rsid w:val="003844E8"/>
    <w:rsid w:val="00390405"/>
    <w:rsid w:val="00390922"/>
    <w:rsid w:val="00391965"/>
    <w:rsid w:val="0039380A"/>
    <w:rsid w:val="003944E1"/>
    <w:rsid w:val="00394BCC"/>
    <w:rsid w:val="003A058F"/>
    <w:rsid w:val="003A0E43"/>
    <w:rsid w:val="003A2DE6"/>
    <w:rsid w:val="003A3F97"/>
    <w:rsid w:val="003A7904"/>
    <w:rsid w:val="003B171B"/>
    <w:rsid w:val="003B33B9"/>
    <w:rsid w:val="003B5099"/>
    <w:rsid w:val="003B5C87"/>
    <w:rsid w:val="003B5EE1"/>
    <w:rsid w:val="003B7E5D"/>
    <w:rsid w:val="003C1EF0"/>
    <w:rsid w:val="003C2E63"/>
    <w:rsid w:val="003C47FB"/>
    <w:rsid w:val="003C519B"/>
    <w:rsid w:val="003C6CFC"/>
    <w:rsid w:val="003D1B1D"/>
    <w:rsid w:val="003D324F"/>
    <w:rsid w:val="003D51BA"/>
    <w:rsid w:val="003D60D4"/>
    <w:rsid w:val="003D6BEE"/>
    <w:rsid w:val="003D7760"/>
    <w:rsid w:val="003E09B8"/>
    <w:rsid w:val="003E127D"/>
    <w:rsid w:val="003E36D9"/>
    <w:rsid w:val="003E3887"/>
    <w:rsid w:val="003E474C"/>
    <w:rsid w:val="003E5C3A"/>
    <w:rsid w:val="003E6451"/>
    <w:rsid w:val="003F04AA"/>
    <w:rsid w:val="003F2BAA"/>
    <w:rsid w:val="003F4DD0"/>
    <w:rsid w:val="00401CEF"/>
    <w:rsid w:val="004037DB"/>
    <w:rsid w:val="00415EE9"/>
    <w:rsid w:val="00417E54"/>
    <w:rsid w:val="00420C4D"/>
    <w:rsid w:val="004238A0"/>
    <w:rsid w:val="004245F2"/>
    <w:rsid w:val="00424CE9"/>
    <w:rsid w:val="00427733"/>
    <w:rsid w:val="00430123"/>
    <w:rsid w:val="0043174C"/>
    <w:rsid w:val="004334FE"/>
    <w:rsid w:val="004349E2"/>
    <w:rsid w:val="004350AE"/>
    <w:rsid w:val="004361B3"/>
    <w:rsid w:val="004363CA"/>
    <w:rsid w:val="00443594"/>
    <w:rsid w:val="0044558C"/>
    <w:rsid w:val="0044784D"/>
    <w:rsid w:val="00451916"/>
    <w:rsid w:val="00453E94"/>
    <w:rsid w:val="00455911"/>
    <w:rsid w:val="004568C7"/>
    <w:rsid w:val="0046360B"/>
    <w:rsid w:val="0046485D"/>
    <w:rsid w:val="00464BF0"/>
    <w:rsid w:val="00466543"/>
    <w:rsid w:val="00467439"/>
    <w:rsid w:val="00471664"/>
    <w:rsid w:val="00472734"/>
    <w:rsid w:val="00476417"/>
    <w:rsid w:val="00476692"/>
    <w:rsid w:val="00476E30"/>
    <w:rsid w:val="00477CE5"/>
    <w:rsid w:val="004802D0"/>
    <w:rsid w:val="00480440"/>
    <w:rsid w:val="00480970"/>
    <w:rsid w:val="00481542"/>
    <w:rsid w:val="00481D8B"/>
    <w:rsid w:val="00481DCF"/>
    <w:rsid w:val="00481EDB"/>
    <w:rsid w:val="004835A9"/>
    <w:rsid w:val="00484319"/>
    <w:rsid w:val="00485AEE"/>
    <w:rsid w:val="0049376E"/>
    <w:rsid w:val="00495A01"/>
    <w:rsid w:val="00495E4D"/>
    <w:rsid w:val="0049706D"/>
    <w:rsid w:val="004A09AD"/>
    <w:rsid w:val="004A18E1"/>
    <w:rsid w:val="004A34E7"/>
    <w:rsid w:val="004A55D6"/>
    <w:rsid w:val="004B5E19"/>
    <w:rsid w:val="004C2314"/>
    <w:rsid w:val="004C312C"/>
    <w:rsid w:val="004C3B36"/>
    <w:rsid w:val="004C6CD4"/>
    <w:rsid w:val="004C745D"/>
    <w:rsid w:val="004C7E32"/>
    <w:rsid w:val="004D191A"/>
    <w:rsid w:val="004D5009"/>
    <w:rsid w:val="004D5DB1"/>
    <w:rsid w:val="004E102C"/>
    <w:rsid w:val="004E61D0"/>
    <w:rsid w:val="004F057C"/>
    <w:rsid w:val="004F1C70"/>
    <w:rsid w:val="004F3951"/>
    <w:rsid w:val="004F4393"/>
    <w:rsid w:val="004F7A9A"/>
    <w:rsid w:val="004F7FEC"/>
    <w:rsid w:val="00500B4D"/>
    <w:rsid w:val="00501C4F"/>
    <w:rsid w:val="00502732"/>
    <w:rsid w:val="00502DF5"/>
    <w:rsid w:val="00505134"/>
    <w:rsid w:val="0050576C"/>
    <w:rsid w:val="00505BE8"/>
    <w:rsid w:val="00506844"/>
    <w:rsid w:val="005079A2"/>
    <w:rsid w:val="0051202E"/>
    <w:rsid w:val="00512F47"/>
    <w:rsid w:val="00513421"/>
    <w:rsid w:val="0051507E"/>
    <w:rsid w:val="00515E2C"/>
    <w:rsid w:val="005161CE"/>
    <w:rsid w:val="005265C2"/>
    <w:rsid w:val="00526621"/>
    <w:rsid w:val="00526647"/>
    <w:rsid w:val="00530379"/>
    <w:rsid w:val="00532762"/>
    <w:rsid w:val="00532D3D"/>
    <w:rsid w:val="005330BD"/>
    <w:rsid w:val="00534726"/>
    <w:rsid w:val="0053563F"/>
    <w:rsid w:val="00535662"/>
    <w:rsid w:val="00535891"/>
    <w:rsid w:val="00535B6C"/>
    <w:rsid w:val="00536A66"/>
    <w:rsid w:val="00537114"/>
    <w:rsid w:val="005402AA"/>
    <w:rsid w:val="0054175F"/>
    <w:rsid w:val="00544F5A"/>
    <w:rsid w:val="00545D01"/>
    <w:rsid w:val="00550E3F"/>
    <w:rsid w:val="00551803"/>
    <w:rsid w:val="00552F42"/>
    <w:rsid w:val="00552F95"/>
    <w:rsid w:val="00553BC5"/>
    <w:rsid w:val="005545C9"/>
    <w:rsid w:val="00554AE6"/>
    <w:rsid w:val="005558FA"/>
    <w:rsid w:val="0055703D"/>
    <w:rsid w:val="00557C73"/>
    <w:rsid w:val="00560DEC"/>
    <w:rsid w:val="005622E9"/>
    <w:rsid w:val="00564A83"/>
    <w:rsid w:val="00565750"/>
    <w:rsid w:val="00566D1B"/>
    <w:rsid w:val="00567E6D"/>
    <w:rsid w:val="00572AA2"/>
    <w:rsid w:val="005736B2"/>
    <w:rsid w:val="00574954"/>
    <w:rsid w:val="00576F79"/>
    <w:rsid w:val="0057770A"/>
    <w:rsid w:val="00581349"/>
    <w:rsid w:val="00581AD3"/>
    <w:rsid w:val="00582A8B"/>
    <w:rsid w:val="005846E6"/>
    <w:rsid w:val="00585210"/>
    <w:rsid w:val="00585BDC"/>
    <w:rsid w:val="00586833"/>
    <w:rsid w:val="00590656"/>
    <w:rsid w:val="00592628"/>
    <w:rsid w:val="00592BC1"/>
    <w:rsid w:val="00592F80"/>
    <w:rsid w:val="0059381D"/>
    <w:rsid w:val="00594F7A"/>
    <w:rsid w:val="0059611A"/>
    <w:rsid w:val="00597541"/>
    <w:rsid w:val="00597935"/>
    <w:rsid w:val="005A24B0"/>
    <w:rsid w:val="005A280E"/>
    <w:rsid w:val="005A2876"/>
    <w:rsid w:val="005A2AEA"/>
    <w:rsid w:val="005A551C"/>
    <w:rsid w:val="005B28E3"/>
    <w:rsid w:val="005B4579"/>
    <w:rsid w:val="005C127D"/>
    <w:rsid w:val="005C156C"/>
    <w:rsid w:val="005C19BF"/>
    <w:rsid w:val="005C2343"/>
    <w:rsid w:val="005C2C6D"/>
    <w:rsid w:val="005C43B9"/>
    <w:rsid w:val="005D0436"/>
    <w:rsid w:val="005D7538"/>
    <w:rsid w:val="005D7A89"/>
    <w:rsid w:val="005E15A5"/>
    <w:rsid w:val="005E199C"/>
    <w:rsid w:val="005E63B6"/>
    <w:rsid w:val="00601357"/>
    <w:rsid w:val="00601922"/>
    <w:rsid w:val="00605783"/>
    <w:rsid w:val="00605EF7"/>
    <w:rsid w:val="00610899"/>
    <w:rsid w:val="006119A7"/>
    <w:rsid w:val="00612ECA"/>
    <w:rsid w:val="006204D8"/>
    <w:rsid w:val="00625404"/>
    <w:rsid w:val="0062544A"/>
    <w:rsid w:val="00625674"/>
    <w:rsid w:val="00626FFE"/>
    <w:rsid w:val="006279BB"/>
    <w:rsid w:val="00630FA4"/>
    <w:rsid w:val="00640EEE"/>
    <w:rsid w:val="00644A8B"/>
    <w:rsid w:val="00646831"/>
    <w:rsid w:val="00647AE9"/>
    <w:rsid w:val="00650CBA"/>
    <w:rsid w:val="0065165A"/>
    <w:rsid w:val="0065660C"/>
    <w:rsid w:val="00663995"/>
    <w:rsid w:val="0066443D"/>
    <w:rsid w:val="006646CD"/>
    <w:rsid w:val="006651E1"/>
    <w:rsid w:val="00667CD8"/>
    <w:rsid w:val="00667E6F"/>
    <w:rsid w:val="00673857"/>
    <w:rsid w:val="00674A00"/>
    <w:rsid w:val="00675295"/>
    <w:rsid w:val="006755A8"/>
    <w:rsid w:val="006763E8"/>
    <w:rsid w:val="00676506"/>
    <w:rsid w:val="0068070E"/>
    <w:rsid w:val="00681447"/>
    <w:rsid w:val="00681E44"/>
    <w:rsid w:val="00682A33"/>
    <w:rsid w:val="006836E2"/>
    <w:rsid w:val="00683A31"/>
    <w:rsid w:val="00684442"/>
    <w:rsid w:val="00690862"/>
    <w:rsid w:val="006918D7"/>
    <w:rsid w:val="00696E9E"/>
    <w:rsid w:val="00697573"/>
    <w:rsid w:val="00697F1D"/>
    <w:rsid w:val="006A0D45"/>
    <w:rsid w:val="006A1966"/>
    <w:rsid w:val="006A2A36"/>
    <w:rsid w:val="006A320E"/>
    <w:rsid w:val="006A360E"/>
    <w:rsid w:val="006B3608"/>
    <w:rsid w:val="006B3729"/>
    <w:rsid w:val="006B6023"/>
    <w:rsid w:val="006B6C03"/>
    <w:rsid w:val="006B7D1E"/>
    <w:rsid w:val="006C1D2E"/>
    <w:rsid w:val="006C47BD"/>
    <w:rsid w:val="006D1242"/>
    <w:rsid w:val="006D41BA"/>
    <w:rsid w:val="006E0C26"/>
    <w:rsid w:val="006E1D32"/>
    <w:rsid w:val="006E3B08"/>
    <w:rsid w:val="006E3EB9"/>
    <w:rsid w:val="006E4C3E"/>
    <w:rsid w:val="006E5E4A"/>
    <w:rsid w:val="006E792E"/>
    <w:rsid w:val="00705909"/>
    <w:rsid w:val="00706B0E"/>
    <w:rsid w:val="007116DE"/>
    <w:rsid w:val="00714162"/>
    <w:rsid w:val="0071479C"/>
    <w:rsid w:val="00723958"/>
    <w:rsid w:val="00724A08"/>
    <w:rsid w:val="00724E0F"/>
    <w:rsid w:val="00732930"/>
    <w:rsid w:val="00741460"/>
    <w:rsid w:val="00742F2C"/>
    <w:rsid w:val="007434DB"/>
    <w:rsid w:val="0074761C"/>
    <w:rsid w:val="00750210"/>
    <w:rsid w:val="00751A9C"/>
    <w:rsid w:val="0075301D"/>
    <w:rsid w:val="00755637"/>
    <w:rsid w:val="00755EDC"/>
    <w:rsid w:val="00757299"/>
    <w:rsid w:val="007605F7"/>
    <w:rsid w:val="00761784"/>
    <w:rsid w:val="007628E2"/>
    <w:rsid w:val="00763D87"/>
    <w:rsid w:val="00766DFD"/>
    <w:rsid w:val="007670C3"/>
    <w:rsid w:val="0077145E"/>
    <w:rsid w:val="00773377"/>
    <w:rsid w:val="00777581"/>
    <w:rsid w:val="00781973"/>
    <w:rsid w:val="007825B7"/>
    <w:rsid w:val="00784993"/>
    <w:rsid w:val="00785245"/>
    <w:rsid w:val="007860AF"/>
    <w:rsid w:val="007926D2"/>
    <w:rsid w:val="007936FC"/>
    <w:rsid w:val="007958E9"/>
    <w:rsid w:val="00795E4A"/>
    <w:rsid w:val="0079622F"/>
    <w:rsid w:val="007A10ED"/>
    <w:rsid w:val="007A1125"/>
    <w:rsid w:val="007A18D7"/>
    <w:rsid w:val="007A1F18"/>
    <w:rsid w:val="007A33B8"/>
    <w:rsid w:val="007A41BC"/>
    <w:rsid w:val="007A5843"/>
    <w:rsid w:val="007A73C5"/>
    <w:rsid w:val="007B18FE"/>
    <w:rsid w:val="007B3FE0"/>
    <w:rsid w:val="007B5500"/>
    <w:rsid w:val="007B7628"/>
    <w:rsid w:val="007C05F4"/>
    <w:rsid w:val="007C51CC"/>
    <w:rsid w:val="007C5224"/>
    <w:rsid w:val="007C585F"/>
    <w:rsid w:val="007C6C17"/>
    <w:rsid w:val="007D2F95"/>
    <w:rsid w:val="007D34BB"/>
    <w:rsid w:val="007D46E2"/>
    <w:rsid w:val="007E3C88"/>
    <w:rsid w:val="007E4012"/>
    <w:rsid w:val="007E7270"/>
    <w:rsid w:val="007F318F"/>
    <w:rsid w:val="007F3F6C"/>
    <w:rsid w:val="007F79C6"/>
    <w:rsid w:val="00800C80"/>
    <w:rsid w:val="008013A8"/>
    <w:rsid w:val="00801A0F"/>
    <w:rsid w:val="008024F9"/>
    <w:rsid w:val="008071D6"/>
    <w:rsid w:val="00816029"/>
    <w:rsid w:val="00816EF6"/>
    <w:rsid w:val="0081725A"/>
    <w:rsid w:val="008173AB"/>
    <w:rsid w:val="008177C9"/>
    <w:rsid w:val="008201BC"/>
    <w:rsid w:val="00820611"/>
    <w:rsid w:val="00821514"/>
    <w:rsid w:val="00823BAC"/>
    <w:rsid w:val="00830266"/>
    <w:rsid w:val="00830300"/>
    <w:rsid w:val="0083189F"/>
    <w:rsid w:val="008338C2"/>
    <w:rsid w:val="008341A0"/>
    <w:rsid w:val="00842BBF"/>
    <w:rsid w:val="00842DCC"/>
    <w:rsid w:val="00843562"/>
    <w:rsid w:val="0084556B"/>
    <w:rsid w:val="00845B1B"/>
    <w:rsid w:val="00846DF4"/>
    <w:rsid w:val="00846E37"/>
    <w:rsid w:val="00850358"/>
    <w:rsid w:val="0085258B"/>
    <w:rsid w:val="00853853"/>
    <w:rsid w:val="00853D74"/>
    <w:rsid w:val="00855371"/>
    <w:rsid w:val="00857DAC"/>
    <w:rsid w:val="00860ADD"/>
    <w:rsid w:val="00875B95"/>
    <w:rsid w:val="0088136B"/>
    <w:rsid w:val="00882B6B"/>
    <w:rsid w:val="00883359"/>
    <w:rsid w:val="00884862"/>
    <w:rsid w:val="00885329"/>
    <w:rsid w:val="008867E1"/>
    <w:rsid w:val="00887317"/>
    <w:rsid w:val="00890E89"/>
    <w:rsid w:val="00891474"/>
    <w:rsid w:val="00893EAE"/>
    <w:rsid w:val="008945C5"/>
    <w:rsid w:val="00894CDC"/>
    <w:rsid w:val="00894F7A"/>
    <w:rsid w:val="00895505"/>
    <w:rsid w:val="00896345"/>
    <w:rsid w:val="00897183"/>
    <w:rsid w:val="008A2602"/>
    <w:rsid w:val="008A5310"/>
    <w:rsid w:val="008A68DB"/>
    <w:rsid w:val="008A78CE"/>
    <w:rsid w:val="008A7AAD"/>
    <w:rsid w:val="008A7E54"/>
    <w:rsid w:val="008B33EA"/>
    <w:rsid w:val="008B37B2"/>
    <w:rsid w:val="008B4693"/>
    <w:rsid w:val="008B71B9"/>
    <w:rsid w:val="008C1B08"/>
    <w:rsid w:val="008C1F82"/>
    <w:rsid w:val="008C3BC7"/>
    <w:rsid w:val="008C5B83"/>
    <w:rsid w:val="008C633C"/>
    <w:rsid w:val="008C6745"/>
    <w:rsid w:val="008D095E"/>
    <w:rsid w:val="008D21CB"/>
    <w:rsid w:val="008D235D"/>
    <w:rsid w:val="008D3377"/>
    <w:rsid w:val="008D34A4"/>
    <w:rsid w:val="008D37E8"/>
    <w:rsid w:val="008D7593"/>
    <w:rsid w:val="008D7A6F"/>
    <w:rsid w:val="008E09B1"/>
    <w:rsid w:val="008E254E"/>
    <w:rsid w:val="008E27ED"/>
    <w:rsid w:val="008E322D"/>
    <w:rsid w:val="008E3DC9"/>
    <w:rsid w:val="008E42CF"/>
    <w:rsid w:val="008E7429"/>
    <w:rsid w:val="008F225E"/>
    <w:rsid w:val="008F3140"/>
    <w:rsid w:val="008F4480"/>
    <w:rsid w:val="008F695F"/>
    <w:rsid w:val="008F6F20"/>
    <w:rsid w:val="00900604"/>
    <w:rsid w:val="00901A2C"/>
    <w:rsid w:val="0090242A"/>
    <w:rsid w:val="00902D1C"/>
    <w:rsid w:val="009032BE"/>
    <w:rsid w:val="00905155"/>
    <w:rsid w:val="00905939"/>
    <w:rsid w:val="00905946"/>
    <w:rsid w:val="00905D46"/>
    <w:rsid w:val="00906A74"/>
    <w:rsid w:val="00912046"/>
    <w:rsid w:val="00912E2B"/>
    <w:rsid w:val="0091338B"/>
    <w:rsid w:val="0091498E"/>
    <w:rsid w:val="00915682"/>
    <w:rsid w:val="0092115E"/>
    <w:rsid w:val="00921BF5"/>
    <w:rsid w:val="00923871"/>
    <w:rsid w:val="00923EBA"/>
    <w:rsid w:val="00924644"/>
    <w:rsid w:val="00925999"/>
    <w:rsid w:val="00925BB0"/>
    <w:rsid w:val="00926C52"/>
    <w:rsid w:val="00926E2A"/>
    <w:rsid w:val="009308A6"/>
    <w:rsid w:val="009308FA"/>
    <w:rsid w:val="0093192F"/>
    <w:rsid w:val="00931985"/>
    <w:rsid w:val="0093307A"/>
    <w:rsid w:val="00934036"/>
    <w:rsid w:val="00934071"/>
    <w:rsid w:val="009347EF"/>
    <w:rsid w:val="00936669"/>
    <w:rsid w:val="009370F6"/>
    <w:rsid w:val="00941B50"/>
    <w:rsid w:val="0094272D"/>
    <w:rsid w:val="00946133"/>
    <w:rsid w:val="00946B7A"/>
    <w:rsid w:val="0094764F"/>
    <w:rsid w:val="009516C2"/>
    <w:rsid w:val="00952E74"/>
    <w:rsid w:val="0095476B"/>
    <w:rsid w:val="00954D75"/>
    <w:rsid w:val="0095539E"/>
    <w:rsid w:val="009560CB"/>
    <w:rsid w:val="009560D8"/>
    <w:rsid w:val="00956F7A"/>
    <w:rsid w:val="0095740B"/>
    <w:rsid w:val="00957F8F"/>
    <w:rsid w:val="00960C36"/>
    <w:rsid w:val="00962B0C"/>
    <w:rsid w:val="009656C9"/>
    <w:rsid w:val="00965F0A"/>
    <w:rsid w:val="009666C7"/>
    <w:rsid w:val="00966B07"/>
    <w:rsid w:val="00966C80"/>
    <w:rsid w:val="00970B84"/>
    <w:rsid w:val="00970D3C"/>
    <w:rsid w:val="00974DB5"/>
    <w:rsid w:val="00976BFF"/>
    <w:rsid w:val="0097708B"/>
    <w:rsid w:val="00983982"/>
    <w:rsid w:val="00983DCD"/>
    <w:rsid w:val="00984141"/>
    <w:rsid w:val="00984572"/>
    <w:rsid w:val="009863B6"/>
    <w:rsid w:val="00986EFF"/>
    <w:rsid w:val="009870E4"/>
    <w:rsid w:val="00991752"/>
    <w:rsid w:val="0099421D"/>
    <w:rsid w:val="00994A6A"/>
    <w:rsid w:val="009A56E2"/>
    <w:rsid w:val="009B119F"/>
    <w:rsid w:val="009B19F8"/>
    <w:rsid w:val="009B3187"/>
    <w:rsid w:val="009B5A6D"/>
    <w:rsid w:val="009B5D15"/>
    <w:rsid w:val="009B7398"/>
    <w:rsid w:val="009B7FFC"/>
    <w:rsid w:val="009C1A9B"/>
    <w:rsid w:val="009C2AA4"/>
    <w:rsid w:val="009C4074"/>
    <w:rsid w:val="009C5F0F"/>
    <w:rsid w:val="009D41B7"/>
    <w:rsid w:val="009D5D3F"/>
    <w:rsid w:val="009E2F19"/>
    <w:rsid w:val="009E3DC7"/>
    <w:rsid w:val="009E567B"/>
    <w:rsid w:val="009E7F8D"/>
    <w:rsid w:val="009F02F3"/>
    <w:rsid w:val="009F40EF"/>
    <w:rsid w:val="009F56E2"/>
    <w:rsid w:val="009F7B1F"/>
    <w:rsid w:val="009F7CA9"/>
    <w:rsid w:val="00A001AE"/>
    <w:rsid w:val="00A03AA8"/>
    <w:rsid w:val="00A05760"/>
    <w:rsid w:val="00A0675C"/>
    <w:rsid w:val="00A10C8D"/>
    <w:rsid w:val="00A117B5"/>
    <w:rsid w:val="00A11CEE"/>
    <w:rsid w:val="00A1268A"/>
    <w:rsid w:val="00A14C7F"/>
    <w:rsid w:val="00A160B0"/>
    <w:rsid w:val="00A16C34"/>
    <w:rsid w:val="00A215F3"/>
    <w:rsid w:val="00A231D3"/>
    <w:rsid w:val="00A2630C"/>
    <w:rsid w:val="00A31A2E"/>
    <w:rsid w:val="00A327A8"/>
    <w:rsid w:val="00A332B1"/>
    <w:rsid w:val="00A36B70"/>
    <w:rsid w:val="00A3757C"/>
    <w:rsid w:val="00A402A8"/>
    <w:rsid w:val="00A46F63"/>
    <w:rsid w:val="00A47A3D"/>
    <w:rsid w:val="00A50510"/>
    <w:rsid w:val="00A505CF"/>
    <w:rsid w:val="00A50BA7"/>
    <w:rsid w:val="00A5401A"/>
    <w:rsid w:val="00A55BBD"/>
    <w:rsid w:val="00A60CFD"/>
    <w:rsid w:val="00A6309E"/>
    <w:rsid w:val="00A6571C"/>
    <w:rsid w:val="00A7107F"/>
    <w:rsid w:val="00A7301F"/>
    <w:rsid w:val="00A77CE5"/>
    <w:rsid w:val="00A819B3"/>
    <w:rsid w:val="00A87FE9"/>
    <w:rsid w:val="00A90B2E"/>
    <w:rsid w:val="00A9251F"/>
    <w:rsid w:val="00A92A8C"/>
    <w:rsid w:val="00A94AD4"/>
    <w:rsid w:val="00A94E5F"/>
    <w:rsid w:val="00A9529D"/>
    <w:rsid w:val="00AA0879"/>
    <w:rsid w:val="00AA0912"/>
    <w:rsid w:val="00AA0E1D"/>
    <w:rsid w:val="00AA420B"/>
    <w:rsid w:val="00AA4871"/>
    <w:rsid w:val="00AA4BBB"/>
    <w:rsid w:val="00AA5059"/>
    <w:rsid w:val="00AB26BA"/>
    <w:rsid w:val="00AB2CD3"/>
    <w:rsid w:val="00AB4082"/>
    <w:rsid w:val="00AB4101"/>
    <w:rsid w:val="00AB45C7"/>
    <w:rsid w:val="00AB4D1F"/>
    <w:rsid w:val="00AB64FB"/>
    <w:rsid w:val="00AB6897"/>
    <w:rsid w:val="00AB7391"/>
    <w:rsid w:val="00AD01EF"/>
    <w:rsid w:val="00AD0FF7"/>
    <w:rsid w:val="00AD3701"/>
    <w:rsid w:val="00AD3F22"/>
    <w:rsid w:val="00AE1153"/>
    <w:rsid w:val="00AE1BA0"/>
    <w:rsid w:val="00AE262F"/>
    <w:rsid w:val="00AE5094"/>
    <w:rsid w:val="00AE57D1"/>
    <w:rsid w:val="00AE6623"/>
    <w:rsid w:val="00AF1282"/>
    <w:rsid w:val="00AF1746"/>
    <w:rsid w:val="00AF245F"/>
    <w:rsid w:val="00AF41F8"/>
    <w:rsid w:val="00AF4CFF"/>
    <w:rsid w:val="00AF66D5"/>
    <w:rsid w:val="00AF6DF2"/>
    <w:rsid w:val="00B02647"/>
    <w:rsid w:val="00B02A46"/>
    <w:rsid w:val="00B03204"/>
    <w:rsid w:val="00B12922"/>
    <w:rsid w:val="00B16F5D"/>
    <w:rsid w:val="00B17001"/>
    <w:rsid w:val="00B218C2"/>
    <w:rsid w:val="00B23E9B"/>
    <w:rsid w:val="00B24209"/>
    <w:rsid w:val="00B3015C"/>
    <w:rsid w:val="00B30649"/>
    <w:rsid w:val="00B31ADA"/>
    <w:rsid w:val="00B32A65"/>
    <w:rsid w:val="00B32A77"/>
    <w:rsid w:val="00B3575E"/>
    <w:rsid w:val="00B36659"/>
    <w:rsid w:val="00B36E6E"/>
    <w:rsid w:val="00B40637"/>
    <w:rsid w:val="00B410EA"/>
    <w:rsid w:val="00B41B4A"/>
    <w:rsid w:val="00B431F4"/>
    <w:rsid w:val="00B46B38"/>
    <w:rsid w:val="00B51B66"/>
    <w:rsid w:val="00B52287"/>
    <w:rsid w:val="00B52660"/>
    <w:rsid w:val="00B53216"/>
    <w:rsid w:val="00B540F8"/>
    <w:rsid w:val="00B54E37"/>
    <w:rsid w:val="00B551E3"/>
    <w:rsid w:val="00B552BB"/>
    <w:rsid w:val="00B55DB2"/>
    <w:rsid w:val="00B55ED0"/>
    <w:rsid w:val="00B60CC8"/>
    <w:rsid w:val="00B612D4"/>
    <w:rsid w:val="00B616BA"/>
    <w:rsid w:val="00B62CE9"/>
    <w:rsid w:val="00B63A43"/>
    <w:rsid w:val="00B67DF9"/>
    <w:rsid w:val="00B71491"/>
    <w:rsid w:val="00B72933"/>
    <w:rsid w:val="00B80C78"/>
    <w:rsid w:val="00B8139B"/>
    <w:rsid w:val="00B831F7"/>
    <w:rsid w:val="00B85589"/>
    <w:rsid w:val="00B86AA9"/>
    <w:rsid w:val="00B907A4"/>
    <w:rsid w:val="00B9140E"/>
    <w:rsid w:val="00B9196E"/>
    <w:rsid w:val="00B92AC8"/>
    <w:rsid w:val="00B933C6"/>
    <w:rsid w:val="00B95AC2"/>
    <w:rsid w:val="00BA26EB"/>
    <w:rsid w:val="00BA2743"/>
    <w:rsid w:val="00BA27F5"/>
    <w:rsid w:val="00BA3A07"/>
    <w:rsid w:val="00BA459D"/>
    <w:rsid w:val="00BA4B99"/>
    <w:rsid w:val="00BB00AA"/>
    <w:rsid w:val="00BB0895"/>
    <w:rsid w:val="00BB0F2D"/>
    <w:rsid w:val="00BB184E"/>
    <w:rsid w:val="00BC2C6D"/>
    <w:rsid w:val="00BC3A1E"/>
    <w:rsid w:val="00BC421C"/>
    <w:rsid w:val="00BC5908"/>
    <w:rsid w:val="00BD050D"/>
    <w:rsid w:val="00BD07BF"/>
    <w:rsid w:val="00BD0D66"/>
    <w:rsid w:val="00BD1066"/>
    <w:rsid w:val="00BD1266"/>
    <w:rsid w:val="00BD6291"/>
    <w:rsid w:val="00BD66C3"/>
    <w:rsid w:val="00BD7949"/>
    <w:rsid w:val="00BE1842"/>
    <w:rsid w:val="00BE3DF0"/>
    <w:rsid w:val="00BE6744"/>
    <w:rsid w:val="00BE7954"/>
    <w:rsid w:val="00BF2D44"/>
    <w:rsid w:val="00BF2ED1"/>
    <w:rsid w:val="00BF3561"/>
    <w:rsid w:val="00BF3E40"/>
    <w:rsid w:val="00BF6C6C"/>
    <w:rsid w:val="00BF6E4D"/>
    <w:rsid w:val="00C002CD"/>
    <w:rsid w:val="00C0327E"/>
    <w:rsid w:val="00C043E3"/>
    <w:rsid w:val="00C11522"/>
    <w:rsid w:val="00C13085"/>
    <w:rsid w:val="00C140A5"/>
    <w:rsid w:val="00C20175"/>
    <w:rsid w:val="00C20502"/>
    <w:rsid w:val="00C251E9"/>
    <w:rsid w:val="00C25519"/>
    <w:rsid w:val="00C2559D"/>
    <w:rsid w:val="00C25C72"/>
    <w:rsid w:val="00C25FF8"/>
    <w:rsid w:val="00C30A50"/>
    <w:rsid w:val="00C30C26"/>
    <w:rsid w:val="00C320DB"/>
    <w:rsid w:val="00C36D93"/>
    <w:rsid w:val="00C378A2"/>
    <w:rsid w:val="00C40DD9"/>
    <w:rsid w:val="00C431B2"/>
    <w:rsid w:val="00C4464A"/>
    <w:rsid w:val="00C46458"/>
    <w:rsid w:val="00C470D2"/>
    <w:rsid w:val="00C52172"/>
    <w:rsid w:val="00C55137"/>
    <w:rsid w:val="00C60351"/>
    <w:rsid w:val="00C6093D"/>
    <w:rsid w:val="00C62550"/>
    <w:rsid w:val="00C6267A"/>
    <w:rsid w:val="00C6503C"/>
    <w:rsid w:val="00C65639"/>
    <w:rsid w:val="00C667CE"/>
    <w:rsid w:val="00C70868"/>
    <w:rsid w:val="00C70AD8"/>
    <w:rsid w:val="00C70F15"/>
    <w:rsid w:val="00C710C3"/>
    <w:rsid w:val="00C7139A"/>
    <w:rsid w:val="00C71469"/>
    <w:rsid w:val="00C72EB5"/>
    <w:rsid w:val="00C773C2"/>
    <w:rsid w:val="00C802F9"/>
    <w:rsid w:val="00C823CF"/>
    <w:rsid w:val="00C824A3"/>
    <w:rsid w:val="00C82891"/>
    <w:rsid w:val="00C82C14"/>
    <w:rsid w:val="00C82DF9"/>
    <w:rsid w:val="00C8498B"/>
    <w:rsid w:val="00C86A22"/>
    <w:rsid w:val="00C8734D"/>
    <w:rsid w:val="00C9150F"/>
    <w:rsid w:val="00C9239B"/>
    <w:rsid w:val="00C93390"/>
    <w:rsid w:val="00C9685E"/>
    <w:rsid w:val="00CA03CD"/>
    <w:rsid w:val="00CA23A4"/>
    <w:rsid w:val="00CA23ED"/>
    <w:rsid w:val="00CA5A2C"/>
    <w:rsid w:val="00CA6874"/>
    <w:rsid w:val="00CB0D9E"/>
    <w:rsid w:val="00CB2440"/>
    <w:rsid w:val="00CB42A8"/>
    <w:rsid w:val="00CB4FFA"/>
    <w:rsid w:val="00CB5EC0"/>
    <w:rsid w:val="00CB75D9"/>
    <w:rsid w:val="00CB7E96"/>
    <w:rsid w:val="00CC209D"/>
    <w:rsid w:val="00CC4233"/>
    <w:rsid w:val="00CC48DB"/>
    <w:rsid w:val="00CD09E0"/>
    <w:rsid w:val="00CD20E7"/>
    <w:rsid w:val="00CD3260"/>
    <w:rsid w:val="00CD7304"/>
    <w:rsid w:val="00CE0442"/>
    <w:rsid w:val="00CE1240"/>
    <w:rsid w:val="00CE12CA"/>
    <w:rsid w:val="00CE2B03"/>
    <w:rsid w:val="00CE56E6"/>
    <w:rsid w:val="00CF0439"/>
    <w:rsid w:val="00CF19B7"/>
    <w:rsid w:val="00CF5C2E"/>
    <w:rsid w:val="00D021C7"/>
    <w:rsid w:val="00D0378F"/>
    <w:rsid w:val="00D05A52"/>
    <w:rsid w:val="00D05FDD"/>
    <w:rsid w:val="00D06C97"/>
    <w:rsid w:val="00D10718"/>
    <w:rsid w:val="00D107F5"/>
    <w:rsid w:val="00D12D5B"/>
    <w:rsid w:val="00D12DAF"/>
    <w:rsid w:val="00D13F0A"/>
    <w:rsid w:val="00D17050"/>
    <w:rsid w:val="00D1740F"/>
    <w:rsid w:val="00D2186B"/>
    <w:rsid w:val="00D2435C"/>
    <w:rsid w:val="00D25A81"/>
    <w:rsid w:val="00D26726"/>
    <w:rsid w:val="00D270D2"/>
    <w:rsid w:val="00D31BF4"/>
    <w:rsid w:val="00D33026"/>
    <w:rsid w:val="00D35016"/>
    <w:rsid w:val="00D3566C"/>
    <w:rsid w:val="00D378F6"/>
    <w:rsid w:val="00D4152D"/>
    <w:rsid w:val="00D41CCD"/>
    <w:rsid w:val="00D43226"/>
    <w:rsid w:val="00D43A6B"/>
    <w:rsid w:val="00D43ACA"/>
    <w:rsid w:val="00D473B2"/>
    <w:rsid w:val="00D5124A"/>
    <w:rsid w:val="00D52201"/>
    <w:rsid w:val="00D5248F"/>
    <w:rsid w:val="00D5267B"/>
    <w:rsid w:val="00D53A65"/>
    <w:rsid w:val="00D566AB"/>
    <w:rsid w:val="00D6652C"/>
    <w:rsid w:val="00D70089"/>
    <w:rsid w:val="00D70199"/>
    <w:rsid w:val="00D70EBF"/>
    <w:rsid w:val="00D71465"/>
    <w:rsid w:val="00D7526D"/>
    <w:rsid w:val="00D75302"/>
    <w:rsid w:val="00D755B0"/>
    <w:rsid w:val="00D759A6"/>
    <w:rsid w:val="00D77B52"/>
    <w:rsid w:val="00D81C28"/>
    <w:rsid w:val="00D86692"/>
    <w:rsid w:val="00D86DD0"/>
    <w:rsid w:val="00D86F6C"/>
    <w:rsid w:val="00D87A2B"/>
    <w:rsid w:val="00D905C1"/>
    <w:rsid w:val="00D90FFC"/>
    <w:rsid w:val="00D9268D"/>
    <w:rsid w:val="00D96A60"/>
    <w:rsid w:val="00D96CCA"/>
    <w:rsid w:val="00D971AF"/>
    <w:rsid w:val="00D972B3"/>
    <w:rsid w:val="00D97452"/>
    <w:rsid w:val="00D97C98"/>
    <w:rsid w:val="00DA0FE4"/>
    <w:rsid w:val="00DA1290"/>
    <w:rsid w:val="00DA2520"/>
    <w:rsid w:val="00DA2FDC"/>
    <w:rsid w:val="00DA39EB"/>
    <w:rsid w:val="00DA4B99"/>
    <w:rsid w:val="00DA504A"/>
    <w:rsid w:val="00DA5A18"/>
    <w:rsid w:val="00DA5D13"/>
    <w:rsid w:val="00DA5D1E"/>
    <w:rsid w:val="00DA6829"/>
    <w:rsid w:val="00DA728A"/>
    <w:rsid w:val="00DB088D"/>
    <w:rsid w:val="00DB2653"/>
    <w:rsid w:val="00DB40C4"/>
    <w:rsid w:val="00DB4478"/>
    <w:rsid w:val="00DB4F6E"/>
    <w:rsid w:val="00DB67B2"/>
    <w:rsid w:val="00DB71B8"/>
    <w:rsid w:val="00DB74A8"/>
    <w:rsid w:val="00DB7D89"/>
    <w:rsid w:val="00DC1110"/>
    <w:rsid w:val="00DC1488"/>
    <w:rsid w:val="00DC3D46"/>
    <w:rsid w:val="00DD1D75"/>
    <w:rsid w:val="00DD2090"/>
    <w:rsid w:val="00DD34A3"/>
    <w:rsid w:val="00DD4E7D"/>
    <w:rsid w:val="00DD7BD2"/>
    <w:rsid w:val="00DE02F4"/>
    <w:rsid w:val="00DE3803"/>
    <w:rsid w:val="00DE4706"/>
    <w:rsid w:val="00DE5015"/>
    <w:rsid w:val="00DE5073"/>
    <w:rsid w:val="00DE5877"/>
    <w:rsid w:val="00DE6F81"/>
    <w:rsid w:val="00DF0979"/>
    <w:rsid w:val="00DF0BAE"/>
    <w:rsid w:val="00DF0ECB"/>
    <w:rsid w:val="00DF1842"/>
    <w:rsid w:val="00DF6701"/>
    <w:rsid w:val="00DF6F74"/>
    <w:rsid w:val="00DF738A"/>
    <w:rsid w:val="00DF756E"/>
    <w:rsid w:val="00E01C23"/>
    <w:rsid w:val="00E03759"/>
    <w:rsid w:val="00E11BCA"/>
    <w:rsid w:val="00E1211F"/>
    <w:rsid w:val="00E12A25"/>
    <w:rsid w:val="00E12D52"/>
    <w:rsid w:val="00E12EBD"/>
    <w:rsid w:val="00E1362F"/>
    <w:rsid w:val="00E15533"/>
    <w:rsid w:val="00E15C89"/>
    <w:rsid w:val="00E162E6"/>
    <w:rsid w:val="00E21AEB"/>
    <w:rsid w:val="00E270D0"/>
    <w:rsid w:val="00E32D1F"/>
    <w:rsid w:val="00E36FF1"/>
    <w:rsid w:val="00E40931"/>
    <w:rsid w:val="00E41868"/>
    <w:rsid w:val="00E41D24"/>
    <w:rsid w:val="00E42667"/>
    <w:rsid w:val="00E443AA"/>
    <w:rsid w:val="00E46B29"/>
    <w:rsid w:val="00E46FF3"/>
    <w:rsid w:val="00E5242E"/>
    <w:rsid w:val="00E535E0"/>
    <w:rsid w:val="00E546B9"/>
    <w:rsid w:val="00E55E95"/>
    <w:rsid w:val="00E57365"/>
    <w:rsid w:val="00E57512"/>
    <w:rsid w:val="00E6319F"/>
    <w:rsid w:val="00E642A4"/>
    <w:rsid w:val="00E642B6"/>
    <w:rsid w:val="00E64DF0"/>
    <w:rsid w:val="00E65748"/>
    <w:rsid w:val="00E66182"/>
    <w:rsid w:val="00E666F0"/>
    <w:rsid w:val="00E67A2E"/>
    <w:rsid w:val="00E70DCE"/>
    <w:rsid w:val="00E715CD"/>
    <w:rsid w:val="00E75DF7"/>
    <w:rsid w:val="00E76E23"/>
    <w:rsid w:val="00E76F38"/>
    <w:rsid w:val="00E82CA7"/>
    <w:rsid w:val="00E8460B"/>
    <w:rsid w:val="00E87F85"/>
    <w:rsid w:val="00E91091"/>
    <w:rsid w:val="00E928DD"/>
    <w:rsid w:val="00E92F2D"/>
    <w:rsid w:val="00E9363D"/>
    <w:rsid w:val="00E93856"/>
    <w:rsid w:val="00E95382"/>
    <w:rsid w:val="00EA246E"/>
    <w:rsid w:val="00EA33C9"/>
    <w:rsid w:val="00EA3CE9"/>
    <w:rsid w:val="00EA509D"/>
    <w:rsid w:val="00EA5EBC"/>
    <w:rsid w:val="00EB0004"/>
    <w:rsid w:val="00EB0561"/>
    <w:rsid w:val="00EB2339"/>
    <w:rsid w:val="00EB4FE5"/>
    <w:rsid w:val="00EB6210"/>
    <w:rsid w:val="00EB6388"/>
    <w:rsid w:val="00EB680F"/>
    <w:rsid w:val="00EB6F2A"/>
    <w:rsid w:val="00EB771B"/>
    <w:rsid w:val="00EC065F"/>
    <w:rsid w:val="00EC0EFC"/>
    <w:rsid w:val="00EC21F1"/>
    <w:rsid w:val="00EC24A5"/>
    <w:rsid w:val="00EC7ADB"/>
    <w:rsid w:val="00EC7D9F"/>
    <w:rsid w:val="00EC7DA5"/>
    <w:rsid w:val="00EC7DB9"/>
    <w:rsid w:val="00ED17E3"/>
    <w:rsid w:val="00ED1E53"/>
    <w:rsid w:val="00ED2686"/>
    <w:rsid w:val="00ED2BAD"/>
    <w:rsid w:val="00ED4C82"/>
    <w:rsid w:val="00ED6154"/>
    <w:rsid w:val="00ED61B5"/>
    <w:rsid w:val="00ED71AB"/>
    <w:rsid w:val="00EE2527"/>
    <w:rsid w:val="00EE54F9"/>
    <w:rsid w:val="00EE7154"/>
    <w:rsid w:val="00EF0702"/>
    <w:rsid w:val="00EF09E9"/>
    <w:rsid w:val="00EF3B54"/>
    <w:rsid w:val="00EF3DB0"/>
    <w:rsid w:val="00EF5EAC"/>
    <w:rsid w:val="00EF622A"/>
    <w:rsid w:val="00F00B64"/>
    <w:rsid w:val="00F05431"/>
    <w:rsid w:val="00F10C84"/>
    <w:rsid w:val="00F1141F"/>
    <w:rsid w:val="00F123C6"/>
    <w:rsid w:val="00F12975"/>
    <w:rsid w:val="00F13AC3"/>
    <w:rsid w:val="00F142B0"/>
    <w:rsid w:val="00F1433A"/>
    <w:rsid w:val="00F16854"/>
    <w:rsid w:val="00F17013"/>
    <w:rsid w:val="00F176D7"/>
    <w:rsid w:val="00F21824"/>
    <w:rsid w:val="00F23D88"/>
    <w:rsid w:val="00F24F43"/>
    <w:rsid w:val="00F2697F"/>
    <w:rsid w:val="00F26AD5"/>
    <w:rsid w:val="00F30146"/>
    <w:rsid w:val="00F30D97"/>
    <w:rsid w:val="00F37174"/>
    <w:rsid w:val="00F415D3"/>
    <w:rsid w:val="00F419D0"/>
    <w:rsid w:val="00F43738"/>
    <w:rsid w:val="00F44FD0"/>
    <w:rsid w:val="00F46260"/>
    <w:rsid w:val="00F511B4"/>
    <w:rsid w:val="00F52096"/>
    <w:rsid w:val="00F52425"/>
    <w:rsid w:val="00F550D1"/>
    <w:rsid w:val="00F573F2"/>
    <w:rsid w:val="00F626BC"/>
    <w:rsid w:val="00F62EAB"/>
    <w:rsid w:val="00F6398C"/>
    <w:rsid w:val="00F64882"/>
    <w:rsid w:val="00F657C4"/>
    <w:rsid w:val="00F7028F"/>
    <w:rsid w:val="00F716D4"/>
    <w:rsid w:val="00F72333"/>
    <w:rsid w:val="00F725F1"/>
    <w:rsid w:val="00F72D1A"/>
    <w:rsid w:val="00F73EFB"/>
    <w:rsid w:val="00F744C0"/>
    <w:rsid w:val="00F758EC"/>
    <w:rsid w:val="00F8046D"/>
    <w:rsid w:val="00F8111D"/>
    <w:rsid w:val="00F81DB1"/>
    <w:rsid w:val="00F825D3"/>
    <w:rsid w:val="00F82BE4"/>
    <w:rsid w:val="00F83514"/>
    <w:rsid w:val="00F8778E"/>
    <w:rsid w:val="00F878B7"/>
    <w:rsid w:val="00F90CEE"/>
    <w:rsid w:val="00F91128"/>
    <w:rsid w:val="00F92B5E"/>
    <w:rsid w:val="00F941CE"/>
    <w:rsid w:val="00F94F77"/>
    <w:rsid w:val="00FA326D"/>
    <w:rsid w:val="00FA3E80"/>
    <w:rsid w:val="00FA64EE"/>
    <w:rsid w:val="00FA7459"/>
    <w:rsid w:val="00FA7F01"/>
    <w:rsid w:val="00FB0045"/>
    <w:rsid w:val="00FB3DA5"/>
    <w:rsid w:val="00FB4A61"/>
    <w:rsid w:val="00FB58D9"/>
    <w:rsid w:val="00FB7A01"/>
    <w:rsid w:val="00FC276F"/>
    <w:rsid w:val="00FC36A7"/>
    <w:rsid w:val="00FC3888"/>
    <w:rsid w:val="00FC4E7B"/>
    <w:rsid w:val="00FC4F16"/>
    <w:rsid w:val="00FC7403"/>
    <w:rsid w:val="00FC783E"/>
    <w:rsid w:val="00FD07C1"/>
    <w:rsid w:val="00FD4E07"/>
    <w:rsid w:val="00FD5514"/>
    <w:rsid w:val="00FD5B87"/>
    <w:rsid w:val="00FD606A"/>
    <w:rsid w:val="00FE1FED"/>
    <w:rsid w:val="00FE532F"/>
    <w:rsid w:val="00FE5FA0"/>
    <w:rsid w:val="00FF0479"/>
    <w:rsid w:val="00FF4865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51508"/>
  <w15:chartTrackingRefBased/>
  <w15:docId w15:val="{8B3656FE-F74A-4983-9B84-DF28FE15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EAB"/>
    <w:pPr>
      <w:spacing w:after="120"/>
    </w:pPr>
    <w:rPr>
      <w:rFonts w:ascii="Calibri" w:hAnsi="Calibri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472734"/>
    <w:pPr>
      <w:keepNext/>
      <w:spacing w:after="0"/>
      <w:outlineLvl w:val="0"/>
    </w:pPr>
    <w:rPr>
      <w:rFonts w:ascii="Arial" w:hAnsi="Arial"/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5210"/>
    <w:rPr>
      <w:color w:val="0000FF"/>
      <w:u w:val="single"/>
    </w:rPr>
  </w:style>
  <w:style w:type="character" w:styleId="Fett">
    <w:name w:val="Strong"/>
    <w:uiPriority w:val="22"/>
    <w:qFormat/>
    <w:rsid w:val="00F83514"/>
    <w:rPr>
      <w:b/>
      <w:bCs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00C80"/>
  </w:style>
  <w:style w:type="character" w:customStyle="1" w:styleId="TextkrperZchn">
    <w:name w:val="Textkörper Zchn"/>
    <w:link w:val="Textkrper"/>
    <w:uiPriority w:val="99"/>
    <w:semiHidden/>
    <w:rsid w:val="00800C80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9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D09E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D17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3D77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D776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3D77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D7760"/>
    <w:rPr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144E3D"/>
    <w:pPr>
      <w:spacing w:before="100" w:beforeAutospacing="1" w:after="100" w:afterAutospacing="1"/>
    </w:pPr>
  </w:style>
  <w:style w:type="character" w:customStyle="1" w:styleId="skypec2ctextspan">
    <w:name w:val="skype_c2c_text_span"/>
    <w:rsid w:val="001857D3"/>
  </w:style>
  <w:style w:type="character" w:customStyle="1" w:styleId="NichtaufgelsteErwhnung1">
    <w:name w:val="Nicht aufgelöste Erwähnung1"/>
    <w:uiPriority w:val="99"/>
    <w:semiHidden/>
    <w:unhideWhenUsed/>
    <w:rsid w:val="000D453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455911"/>
    <w:rPr>
      <w:color w:val="808080"/>
    </w:rPr>
  </w:style>
  <w:style w:type="paragraph" w:styleId="KeinLeerraum">
    <w:name w:val="No Spacing"/>
    <w:uiPriority w:val="1"/>
    <w:qFormat/>
    <w:rsid w:val="00502DF5"/>
    <w:rPr>
      <w:rFonts w:ascii="Calibri" w:hAnsi="Calibri"/>
      <w:sz w:val="22"/>
      <w:szCs w:val="24"/>
    </w:rPr>
  </w:style>
  <w:style w:type="table" w:styleId="Gitternetztabelle1hell">
    <w:name w:val="Grid Table 1 Light"/>
    <w:basedOn w:val="NormaleTabelle"/>
    <w:uiPriority w:val="46"/>
    <w:rsid w:val="00EE54F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6farbig">
    <w:name w:val="Grid Table 6 Colorful"/>
    <w:basedOn w:val="NormaleTabelle"/>
    <w:uiPriority w:val="51"/>
    <w:rsid w:val="00EE54F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DF756E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472734"/>
    <w:rPr>
      <w:rFonts w:ascii="Arial" w:hAnsi="Arial"/>
      <w:b/>
      <w:sz w:val="32"/>
    </w:rPr>
  </w:style>
  <w:style w:type="paragraph" w:styleId="Listenabsatz">
    <w:name w:val="List Paragraph"/>
    <w:basedOn w:val="Standard"/>
    <w:uiPriority w:val="34"/>
    <w:qFormat/>
    <w:rsid w:val="00C25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1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4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91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9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pa-union-nrw.de" TargetMode="External"/><Relationship Id="rId2" Type="http://schemas.openxmlformats.org/officeDocument/2006/relationships/hyperlink" Target="http://www.europa-union-nrw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OL%206.0\download\EU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9E84-00F0-4340-9745-577CFEDB8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EUvorlage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Links>
    <vt:vector size="24" baseType="variant">
      <vt:variant>
        <vt:i4>1638479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http://www.facebook.com/JEFMuenster/</vt:lpwstr>
      </vt:variant>
      <vt:variant>
        <vt:lpwstr/>
      </vt:variant>
      <vt:variant>
        <vt:i4>6815807</vt:i4>
      </vt:variant>
      <vt:variant>
        <vt:i4>3</vt:i4>
      </vt:variant>
      <vt:variant>
        <vt:i4>0</vt:i4>
      </vt:variant>
      <vt:variant>
        <vt:i4>5</vt:i4>
      </vt:variant>
      <vt:variant>
        <vt:lpwstr>http://www.jef-nrw.de/muenster</vt:lpwstr>
      </vt:variant>
      <vt:variant>
        <vt:lpwstr/>
      </vt:variant>
      <vt:variant>
        <vt:i4>1769484</vt:i4>
      </vt:variant>
      <vt:variant>
        <vt:i4>0</vt:i4>
      </vt:variant>
      <vt:variant>
        <vt:i4>0</vt:i4>
      </vt:variant>
      <vt:variant>
        <vt:i4>5</vt:i4>
      </vt:variant>
      <vt:variant>
        <vt:lpwstr>http://www.europa-union-muenster.de/</vt:lpwstr>
      </vt:variant>
      <vt:variant>
        <vt:lpwstr/>
      </vt:variant>
      <vt:variant>
        <vt:i4>7602212</vt:i4>
      </vt:variant>
      <vt:variant>
        <vt:i4>0</vt:i4>
      </vt:variant>
      <vt:variant>
        <vt:i4>0</vt:i4>
      </vt:variant>
      <vt:variant>
        <vt:i4>5</vt:i4>
      </vt:variant>
      <vt:variant>
        <vt:lpwstr>http://www.europa-union-nrw.de/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Pantaleon Giakoumis</dc:creator>
  <cp:keywords/>
  <cp:lastModifiedBy>Simon Gutleben</cp:lastModifiedBy>
  <cp:revision>3</cp:revision>
  <cp:lastPrinted>2026-06-01T08:40:00Z</cp:lastPrinted>
  <dcterms:created xsi:type="dcterms:W3CDTF">2026-06-01T08:40:00Z</dcterms:created>
  <dcterms:modified xsi:type="dcterms:W3CDTF">2026-06-01T08:41:00Z</dcterms:modified>
</cp:coreProperties>
</file>